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792E" w14:textId="77777777" w:rsidR="00F816BD" w:rsidRDefault="00F816BD" w:rsidP="00F816B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A85C8C2" w14:textId="7FC77A1E" w:rsidR="00F816BD" w:rsidRPr="00346CB3" w:rsidRDefault="00F816BD" w:rsidP="00AC6F2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Gopi </w:t>
      </w:r>
      <w:r w:rsidRPr="00D407B2">
        <w:rPr>
          <w:rFonts w:ascii="Times New Roman" w:hAnsi="Times New Roman"/>
          <w:b/>
          <w:sz w:val="24"/>
          <w:szCs w:val="24"/>
        </w:rPr>
        <w:t>Yalavarthi</w:t>
      </w:r>
    </w:p>
    <w:p w14:paraId="697380D5" w14:textId="22A4C7BD" w:rsidR="00F816BD" w:rsidRDefault="00F816BD" w:rsidP="00AC6F2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 S, Eagleville, Knollwood apt.</w:t>
      </w:r>
    </w:p>
    <w:p w14:paraId="0F225ABA" w14:textId="268F546F" w:rsidR="00F816BD" w:rsidRDefault="00F816BD" w:rsidP="00AC6F2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Storrs, Mansfield,</w:t>
      </w:r>
    </w:p>
    <w:p w14:paraId="33FF41E6" w14:textId="77777777" w:rsidR="00F816BD" w:rsidRPr="00346CB3" w:rsidRDefault="00F816BD" w:rsidP="00AC6F2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Connecticut, USA, 06268.</w:t>
      </w:r>
    </w:p>
    <w:p w14:paraId="628FF476" w14:textId="3CF26370" w:rsidR="00F816BD" w:rsidRDefault="00F816BD" w:rsidP="00AC6F2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46CB3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</w:t>
      </w:r>
      <w:r w:rsidR="00BC3DE2" w:rsidRPr="00BD4585">
        <w:rPr>
          <w:rFonts w:ascii="Times New Roman" w:hAnsi="Times New Roman"/>
          <w:sz w:val="24"/>
          <w:szCs w:val="24"/>
          <w:u w:val="single"/>
        </w:rPr>
        <w:t>Yalavarthigopi482@gmail.com</w:t>
      </w:r>
    </w:p>
    <w:p w14:paraId="47A23FE3" w14:textId="17794B8C" w:rsidR="00F816BD" w:rsidRPr="00346CB3" w:rsidRDefault="00F816BD" w:rsidP="00AC6F2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Linked in: gopi yalavarthi</w:t>
      </w:r>
    </w:p>
    <w:p w14:paraId="3679CC52" w14:textId="77777777" w:rsidR="00F816BD" w:rsidRPr="00346CB3" w:rsidRDefault="005671B0" w:rsidP="00AC6F24">
      <w:pPr>
        <w:pStyle w:val="NoSpacing"/>
        <w:jc w:val="center"/>
        <w:rPr>
          <w:rFonts w:ascii="Times New Roman" w:hAnsi="Times New Roman"/>
          <w:sz w:val="24"/>
          <w:szCs w:val="24"/>
        </w:rPr>
      </w:pPr>
      <w:hyperlink r:id="rId8" w:history="1"/>
      <w:r w:rsidR="00F816BD">
        <w:rPr>
          <w:rFonts w:ascii="Times New Roman" w:hAnsi="Times New Roman"/>
          <w:sz w:val="24"/>
          <w:szCs w:val="24"/>
        </w:rPr>
        <w:t>Phone: +1 4695922098</w:t>
      </w:r>
    </w:p>
    <w:p w14:paraId="79A02BFE" w14:textId="77777777" w:rsidR="00F816BD" w:rsidRPr="00346CB3" w:rsidRDefault="005671B0" w:rsidP="00F816BD">
      <w:pPr>
        <w:rPr>
          <w:b/>
          <w:i/>
          <w:u w:val="single"/>
        </w:rPr>
      </w:pPr>
      <w:r>
        <w:rPr>
          <w:b/>
          <w:noProof/>
        </w:rPr>
      </w:r>
      <w:r w:rsidR="005671B0">
        <w:rPr>
          <w:b/>
          <w:noProof/>
        </w:rPr>
        <w:pict w14:anchorId="30287E4A">
          <v:rect id="_x0000_i1025" alt="" style="width:195.15pt;height:.05pt;mso-width-percent:0;mso-height-percent:0;mso-width-percent:0;mso-height-percent:0" o:hrpct="417" o:hralign="center" o:hrstd="t" o:hr="t" fillcolor="#a0a0a0" stroked="f"/>
        </w:pict>
      </w:r>
    </w:p>
    <w:p w14:paraId="10C4B70C" w14:textId="77777777" w:rsidR="00F816BD" w:rsidRPr="001F3C88" w:rsidRDefault="00F816BD" w:rsidP="00F816BD">
      <w:pPr>
        <w:jc w:val="both"/>
        <w:rPr>
          <w:b/>
          <w:iCs/>
          <w:u w:val="single"/>
        </w:rPr>
      </w:pPr>
      <w:r w:rsidRPr="001F3C88">
        <w:rPr>
          <w:b/>
          <w:iCs/>
          <w:u w:val="single"/>
        </w:rPr>
        <w:t>Career objectives:</w:t>
      </w:r>
    </w:p>
    <w:p w14:paraId="16A8CD53" w14:textId="77777777" w:rsidR="008B5896" w:rsidRPr="00052ED6" w:rsidRDefault="008B5896" w:rsidP="008B5896"/>
    <w:p w14:paraId="79C59D76" w14:textId="67E59D07" w:rsidR="00F816BD" w:rsidRDefault="008B5896" w:rsidP="008B5896">
      <w:r w:rsidRPr="00052ED6">
        <w:t>Dedicated Animal Science student with robust veterinary experience and strong administrative skills, eager to contribute to the Quality Assurance Program at the Connecticut Veterinary Medical Diagnostic Laboratory.</w:t>
      </w:r>
    </w:p>
    <w:p w14:paraId="7F57CEBF" w14:textId="77777777" w:rsidR="0074054A" w:rsidRPr="00346CB3" w:rsidRDefault="0074054A" w:rsidP="0074054A">
      <w:pPr>
        <w:jc w:val="both"/>
      </w:pPr>
    </w:p>
    <w:p w14:paraId="2D369F92" w14:textId="1FFDC9F6" w:rsidR="00F816BD" w:rsidRPr="00D20F2A" w:rsidRDefault="00F816BD" w:rsidP="00F816BD">
      <w:pPr>
        <w:rPr>
          <w:b/>
          <w:iCs/>
        </w:rPr>
      </w:pPr>
      <w:r w:rsidRPr="00BC6066">
        <w:rPr>
          <w:b/>
          <w:iCs/>
          <w:u w:val="single"/>
        </w:rPr>
        <w:t>Current position:</w:t>
      </w:r>
      <w:r w:rsidR="00D20F2A">
        <w:rPr>
          <w:b/>
          <w:iCs/>
        </w:rPr>
        <w:t xml:space="preserve"> 2022 - 2024</w:t>
      </w:r>
    </w:p>
    <w:p w14:paraId="23946681" w14:textId="77777777" w:rsidR="00F816BD" w:rsidRDefault="00F816BD" w:rsidP="00F816BD">
      <w:pPr>
        <w:rPr>
          <w:b/>
          <w:iCs/>
          <w:u w:val="single"/>
        </w:rPr>
      </w:pPr>
    </w:p>
    <w:p w14:paraId="0F2D1AC3" w14:textId="20AF3793" w:rsidR="00F816BD" w:rsidRPr="005756E7" w:rsidRDefault="00F816BD" w:rsidP="00F816BD">
      <w:pPr>
        <w:rPr>
          <w:bCs/>
          <w:iCs/>
        </w:rPr>
      </w:pPr>
      <w:r w:rsidRPr="005756E7">
        <w:rPr>
          <w:bCs/>
          <w:iCs/>
        </w:rPr>
        <w:t xml:space="preserve">M.S in Animal Science – University of Connecticut (UConn), </w:t>
      </w:r>
    </w:p>
    <w:p w14:paraId="506871A5" w14:textId="77777777" w:rsidR="00F816BD" w:rsidRDefault="00F816BD" w:rsidP="00F816BD">
      <w:pPr>
        <w:rPr>
          <w:bCs/>
          <w:iCs/>
        </w:rPr>
      </w:pPr>
      <w:r w:rsidRPr="005756E7">
        <w:rPr>
          <w:bCs/>
          <w:iCs/>
        </w:rPr>
        <w:t xml:space="preserve">Graduate Research Assistant - University of Connecticut </w:t>
      </w:r>
    </w:p>
    <w:p w14:paraId="2A7383D3" w14:textId="6B217900" w:rsidR="00163BF8" w:rsidRPr="005756E7" w:rsidRDefault="00163BF8" w:rsidP="00F816BD">
      <w:pPr>
        <w:rPr>
          <w:bCs/>
          <w:iCs/>
        </w:rPr>
      </w:pPr>
      <w:r>
        <w:rPr>
          <w:bCs/>
          <w:iCs/>
        </w:rPr>
        <w:t>Graduate Teaching Assistant - University of Connecticut</w:t>
      </w:r>
    </w:p>
    <w:p w14:paraId="51DCB9BB" w14:textId="77777777" w:rsidR="00F816BD" w:rsidRPr="00D97E92" w:rsidRDefault="00F816BD" w:rsidP="00F816BD">
      <w:pPr>
        <w:rPr>
          <w:b/>
          <w:i/>
          <w:color w:val="000000"/>
        </w:rPr>
      </w:pPr>
    </w:p>
    <w:p w14:paraId="1BCE1F44" w14:textId="6E9B9249" w:rsidR="00F816BD" w:rsidRPr="00D20F2A" w:rsidRDefault="00F816BD" w:rsidP="00F816BD">
      <w:pPr>
        <w:rPr>
          <w:b/>
          <w:color w:val="000000"/>
        </w:rPr>
      </w:pPr>
      <w:r w:rsidRPr="00D97E92">
        <w:rPr>
          <w:b/>
          <w:color w:val="000000"/>
          <w:u w:val="single"/>
        </w:rPr>
        <w:t>Educational background:</w:t>
      </w:r>
      <w:r w:rsidR="00D20F2A">
        <w:rPr>
          <w:b/>
          <w:color w:val="000000"/>
        </w:rPr>
        <w:t xml:space="preserve"> 2014 - 2019</w:t>
      </w:r>
    </w:p>
    <w:p w14:paraId="4D922F7F" w14:textId="77777777" w:rsidR="00F816BD" w:rsidRPr="00346CB3" w:rsidRDefault="00F816BD" w:rsidP="00F816BD">
      <w:pPr>
        <w:rPr>
          <w:color w:val="000000"/>
        </w:rPr>
      </w:pPr>
    </w:p>
    <w:p w14:paraId="7C34F306" w14:textId="7E871986" w:rsidR="00F816BD" w:rsidRPr="005756E7" w:rsidRDefault="005671B0" w:rsidP="00F816BD">
      <w:pPr>
        <w:jc w:val="both"/>
        <w:rPr>
          <w:color w:val="000000"/>
        </w:rPr>
      </w:pPr>
      <w:hyperlink r:id="rId9" w:history="1"/>
      <w:r w:rsidR="0024274C">
        <w:rPr>
          <w:rStyle w:val="Hyperlink"/>
          <w:color w:val="000000"/>
          <w:u w:val="none"/>
        </w:rPr>
        <w:t>B.</w:t>
      </w:r>
      <w:r w:rsidR="00DB0630">
        <w:rPr>
          <w:rStyle w:val="Hyperlink"/>
          <w:color w:val="000000"/>
          <w:u w:val="none"/>
        </w:rPr>
        <w:t>V. Sc</w:t>
      </w:r>
      <w:r w:rsidR="0024274C">
        <w:rPr>
          <w:rStyle w:val="Hyperlink"/>
          <w:color w:val="000000"/>
          <w:u w:val="none"/>
        </w:rPr>
        <w:t xml:space="preserve"> &amp; A.H</w:t>
      </w:r>
      <w:r w:rsidR="00CA741E">
        <w:rPr>
          <w:rStyle w:val="Hyperlink"/>
          <w:color w:val="000000"/>
          <w:u w:val="none"/>
        </w:rPr>
        <w:t>,</w:t>
      </w:r>
      <w:r w:rsidR="0024274C">
        <w:rPr>
          <w:rStyle w:val="Hyperlink"/>
          <w:color w:val="000000"/>
          <w:u w:val="none"/>
        </w:rPr>
        <w:t xml:space="preserve"> </w:t>
      </w:r>
      <w:r w:rsidR="00CA741E">
        <w:rPr>
          <w:rStyle w:val="Hyperlink"/>
          <w:color w:val="000000"/>
          <w:u w:val="none"/>
        </w:rPr>
        <w:t xml:space="preserve">Bachelor </w:t>
      </w:r>
      <w:r w:rsidR="00F816BD" w:rsidRPr="005756E7">
        <w:rPr>
          <w:color w:val="000000"/>
        </w:rPr>
        <w:t>of Veterinary Science and Animal Husbandry</w:t>
      </w:r>
      <w:r w:rsidR="001F5FB1" w:rsidRPr="005756E7">
        <w:rPr>
          <w:color w:val="000000"/>
        </w:rPr>
        <w:t xml:space="preserve"> </w:t>
      </w:r>
      <w:r w:rsidR="00CA741E">
        <w:rPr>
          <w:color w:val="000000"/>
        </w:rPr>
        <w:t xml:space="preserve">(Equivalent to </w:t>
      </w:r>
      <w:r w:rsidR="001F5FB1" w:rsidRPr="005756E7">
        <w:rPr>
          <w:color w:val="000000"/>
        </w:rPr>
        <w:t>DVM</w:t>
      </w:r>
      <w:r w:rsidR="00CA741E">
        <w:rPr>
          <w:color w:val="000000"/>
        </w:rPr>
        <w:t>)</w:t>
      </w:r>
    </w:p>
    <w:p w14:paraId="165C2FDC" w14:textId="0FE5B811" w:rsidR="00F816BD" w:rsidRPr="005756E7" w:rsidRDefault="00F816BD" w:rsidP="00F816BD">
      <w:pPr>
        <w:jc w:val="both"/>
        <w:rPr>
          <w:color w:val="000000"/>
        </w:rPr>
      </w:pPr>
      <w:r w:rsidRPr="005756E7">
        <w:rPr>
          <w:color w:val="000000"/>
        </w:rPr>
        <w:t>College of Veterinary Science and animal husbandry, Mhow</w:t>
      </w:r>
      <w:r w:rsidR="006F7406">
        <w:rPr>
          <w:color w:val="000000"/>
        </w:rPr>
        <w:t>.</w:t>
      </w:r>
    </w:p>
    <w:p w14:paraId="69A4B601" w14:textId="77777777" w:rsidR="00F816BD" w:rsidRPr="005756E7" w:rsidRDefault="00F816BD" w:rsidP="00F816BD">
      <w:pPr>
        <w:jc w:val="both"/>
        <w:rPr>
          <w:color w:val="000000"/>
        </w:rPr>
      </w:pPr>
      <w:r w:rsidRPr="005756E7">
        <w:rPr>
          <w:color w:val="000000"/>
        </w:rPr>
        <w:t>Nanaji Deshmukh veterinary science university, Jabalpur, INDIA.</w:t>
      </w:r>
    </w:p>
    <w:p w14:paraId="6EE72F35" w14:textId="77777777" w:rsidR="00F816BD" w:rsidRDefault="00F816BD" w:rsidP="00F816BD">
      <w:pPr>
        <w:jc w:val="both"/>
      </w:pPr>
    </w:p>
    <w:p w14:paraId="360B0535" w14:textId="7F0F3530" w:rsidR="00F816BD" w:rsidRPr="002D5C2B" w:rsidRDefault="00F816BD" w:rsidP="00F816BD">
      <w:pPr>
        <w:rPr>
          <w:b/>
          <w:iCs/>
          <w:u w:val="single"/>
        </w:rPr>
      </w:pPr>
      <w:r w:rsidRPr="002D5C2B">
        <w:rPr>
          <w:b/>
          <w:iCs/>
          <w:u w:val="single"/>
        </w:rPr>
        <w:t xml:space="preserve">Current research work: </w:t>
      </w:r>
    </w:p>
    <w:p w14:paraId="5FD38CF5" w14:textId="77777777" w:rsidR="00F816BD" w:rsidRPr="00F4526C" w:rsidRDefault="00F816BD" w:rsidP="00F816BD">
      <w:pPr>
        <w:rPr>
          <w:bCs/>
          <w:iCs/>
        </w:rPr>
      </w:pPr>
    </w:p>
    <w:p w14:paraId="51D37083" w14:textId="444F7A05" w:rsidR="00F816BD" w:rsidRPr="00007B24" w:rsidRDefault="00F816BD" w:rsidP="00007B24">
      <w:pPr>
        <w:rPr>
          <w:b/>
          <w:i/>
          <w:u w:val="single"/>
        </w:rPr>
      </w:pPr>
      <w:r w:rsidRPr="00007B24">
        <w:rPr>
          <w:b/>
          <w:iCs/>
        </w:rPr>
        <w:t xml:space="preserve">Currently working on </w:t>
      </w:r>
      <w:r w:rsidR="00634806">
        <w:rPr>
          <w:b/>
          <w:iCs/>
        </w:rPr>
        <w:t>e</w:t>
      </w:r>
      <w:r w:rsidRPr="00007B24">
        <w:rPr>
          <w:b/>
          <w:iCs/>
        </w:rPr>
        <w:t>quine gut microbiome in</w:t>
      </w:r>
      <w:r w:rsidR="00E32766">
        <w:rPr>
          <w:b/>
          <w:iCs/>
        </w:rPr>
        <w:t xml:space="preserve"> </w:t>
      </w:r>
      <w:r w:rsidR="00007B24">
        <w:rPr>
          <w:b/>
          <w:iCs/>
        </w:rPr>
        <w:t>UConn</w:t>
      </w:r>
      <w:r w:rsidR="00E32766">
        <w:rPr>
          <w:b/>
          <w:iCs/>
        </w:rPr>
        <w:t>, Animal Science</w:t>
      </w:r>
      <w:r w:rsidR="00507923">
        <w:rPr>
          <w:b/>
          <w:iCs/>
        </w:rPr>
        <w:t xml:space="preserve"> Department</w:t>
      </w:r>
    </w:p>
    <w:p w14:paraId="379045CE" w14:textId="77777777" w:rsidR="00F816BD" w:rsidRPr="00661137" w:rsidRDefault="00F816BD" w:rsidP="00F816BD">
      <w:pPr>
        <w:pStyle w:val="ListParagraph"/>
        <w:rPr>
          <w:b/>
          <w:i/>
          <w:u w:val="single"/>
        </w:rPr>
      </w:pPr>
    </w:p>
    <w:p w14:paraId="4371852F" w14:textId="3A041383" w:rsidR="001F5FB1" w:rsidRPr="004D270A" w:rsidRDefault="00F816BD" w:rsidP="004D270A">
      <w:pPr>
        <w:pStyle w:val="ListParagraph"/>
        <w:numPr>
          <w:ilvl w:val="0"/>
          <w:numId w:val="22"/>
        </w:numPr>
        <w:rPr>
          <w:bCs/>
        </w:rPr>
      </w:pPr>
      <w:r w:rsidRPr="004D270A">
        <w:rPr>
          <w:bCs/>
        </w:rPr>
        <w:t xml:space="preserve">Identifying a role for the gut microbiome in mediating host response to parasitic </w:t>
      </w:r>
      <w:r w:rsidR="004D270A" w:rsidRPr="004D270A">
        <w:rPr>
          <w:bCs/>
        </w:rPr>
        <w:t xml:space="preserve">       </w:t>
      </w:r>
      <w:r w:rsidRPr="004D270A">
        <w:rPr>
          <w:bCs/>
        </w:rPr>
        <w:t xml:space="preserve">infections and overall health could eventually result in effective preventive and </w:t>
      </w:r>
      <w:r w:rsidR="004D270A" w:rsidRPr="004D270A">
        <w:rPr>
          <w:bCs/>
        </w:rPr>
        <w:t xml:space="preserve">  </w:t>
      </w:r>
      <w:r w:rsidRPr="004D270A">
        <w:rPr>
          <w:bCs/>
        </w:rPr>
        <w:t>control strategies in</w:t>
      </w:r>
      <w:r w:rsidRPr="004D270A">
        <w:rPr>
          <w:bCs/>
          <w:spacing w:val="-5"/>
        </w:rPr>
        <w:t xml:space="preserve"> </w:t>
      </w:r>
      <w:r w:rsidRPr="004D270A">
        <w:rPr>
          <w:bCs/>
        </w:rPr>
        <w:t>horses.</w:t>
      </w:r>
    </w:p>
    <w:p w14:paraId="3E088D94" w14:textId="35F2C004" w:rsidR="00653C48" w:rsidRDefault="00593E17" w:rsidP="004D270A">
      <w:pPr>
        <w:pStyle w:val="ListParagraph"/>
        <w:numPr>
          <w:ilvl w:val="0"/>
          <w:numId w:val="22"/>
        </w:numPr>
        <w:rPr>
          <w:bCs/>
        </w:rPr>
      </w:pPr>
      <w:r w:rsidRPr="004D270A">
        <w:rPr>
          <w:bCs/>
        </w:rPr>
        <w:t xml:space="preserve">Molecular detection of </w:t>
      </w:r>
      <w:r w:rsidR="00933D37" w:rsidRPr="004D270A">
        <w:rPr>
          <w:bCs/>
          <w:i/>
          <w:iCs/>
        </w:rPr>
        <w:t>Strongyloides</w:t>
      </w:r>
      <w:r w:rsidR="00A07334" w:rsidRPr="004D270A">
        <w:rPr>
          <w:bCs/>
        </w:rPr>
        <w:t xml:space="preserve"> species present in New </w:t>
      </w:r>
      <w:r w:rsidR="00933D37" w:rsidRPr="004D270A">
        <w:rPr>
          <w:bCs/>
        </w:rPr>
        <w:t>England</w:t>
      </w:r>
      <w:r w:rsidR="00C14752" w:rsidRPr="004D270A">
        <w:rPr>
          <w:bCs/>
        </w:rPr>
        <w:t>, USA</w:t>
      </w:r>
      <w:r w:rsidR="00682F0E">
        <w:rPr>
          <w:bCs/>
        </w:rPr>
        <w:t>.</w:t>
      </w:r>
    </w:p>
    <w:p w14:paraId="3CBD3265" w14:textId="2E85F36F" w:rsidR="00F01925" w:rsidRPr="004D270A" w:rsidRDefault="001330D1" w:rsidP="004D270A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 xml:space="preserve">Detection of parasitic infection on the basis of </w:t>
      </w:r>
      <w:r w:rsidR="007068E9">
        <w:rPr>
          <w:bCs/>
        </w:rPr>
        <w:t>quantity of different cytokines in the circulation</w:t>
      </w:r>
      <w:r w:rsidR="00C00916">
        <w:rPr>
          <w:bCs/>
        </w:rPr>
        <w:t>.</w:t>
      </w:r>
    </w:p>
    <w:p w14:paraId="164B9AC3" w14:textId="77777777" w:rsidR="008E68E8" w:rsidRDefault="008E68E8" w:rsidP="00190225">
      <w:pPr>
        <w:rPr>
          <w:b/>
          <w:iCs/>
          <w:u w:val="single"/>
        </w:rPr>
      </w:pPr>
    </w:p>
    <w:p w14:paraId="4F5F2568" w14:textId="3313C0DA" w:rsidR="00190225" w:rsidRPr="006E5888" w:rsidRDefault="0001651B" w:rsidP="00190225">
      <w:pPr>
        <w:rPr>
          <w:b/>
          <w:iCs/>
        </w:rPr>
      </w:pPr>
      <w:r>
        <w:rPr>
          <w:b/>
          <w:iCs/>
          <w:u w:val="single"/>
        </w:rPr>
        <w:t>Past r</w:t>
      </w:r>
      <w:r w:rsidR="00190225" w:rsidRPr="006E5888">
        <w:rPr>
          <w:b/>
          <w:iCs/>
          <w:u w:val="single"/>
        </w:rPr>
        <w:t>esearch experience:</w:t>
      </w:r>
      <w:r w:rsidR="00190225" w:rsidRPr="006E5888">
        <w:rPr>
          <w:b/>
          <w:iCs/>
        </w:rPr>
        <w:t xml:space="preserve">  </w:t>
      </w:r>
    </w:p>
    <w:p w14:paraId="5B21836A" w14:textId="77777777" w:rsidR="00190225" w:rsidRDefault="00190225" w:rsidP="00190225"/>
    <w:p w14:paraId="42117CA4" w14:textId="7E995C63" w:rsidR="00190225" w:rsidRDefault="00190225" w:rsidP="00190225">
      <w:r>
        <w:t>I was involved in</w:t>
      </w:r>
      <w:r w:rsidRPr="007125DA">
        <w:t xml:space="preserve"> two research works in department of veterinary public</w:t>
      </w:r>
      <w:r>
        <w:t xml:space="preserve"> </w:t>
      </w:r>
      <w:r w:rsidRPr="007125DA">
        <w:t xml:space="preserve">health, Gannavaram, </w:t>
      </w:r>
      <w:r w:rsidR="0032691E">
        <w:t>India.</w:t>
      </w:r>
    </w:p>
    <w:p w14:paraId="33E76F3A" w14:textId="77777777" w:rsidR="00190225" w:rsidRPr="007125DA" w:rsidRDefault="00190225" w:rsidP="00190225">
      <w:pPr>
        <w:rPr>
          <w:b/>
          <w:bCs/>
        </w:rPr>
      </w:pPr>
    </w:p>
    <w:p w14:paraId="50A2E121" w14:textId="77777777" w:rsidR="00190225" w:rsidRDefault="00190225" w:rsidP="00190225">
      <w:pPr>
        <w:numPr>
          <w:ilvl w:val="0"/>
          <w:numId w:val="6"/>
        </w:numPr>
      </w:pPr>
      <w:r w:rsidRPr="007125DA">
        <w:t>Prevalence of Beta lactamase producing Shiga Toxigenic E.</w:t>
      </w:r>
      <w:r>
        <w:t xml:space="preserve"> c</w:t>
      </w:r>
      <w:r w:rsidRPr="007125DA">
        <w:t>oli in milk</w:t>
      </w:r>
      <w:r>
        <w:t xml:space="preserve"> &amp; milk byproducts </w:t>
      </w:r>
      <w:r w:rsidRPr="007125DA">
        <w:t xml:space="preserve">and </w:t>
      </w:r>
      <w:r>
        <w:t xml:space="preserve">diarrheal </w:t>
      </w:r>
      <w:r w:rsidRPr="007125DA">
        <w:t>samples</w:t>
      </w:r>
      <w:r>
        <w:t>.</w:t>
      </w:r>
    </w:p>
    <w:p w14:paraId="13A39FC2" w14:textId="77777777" w:rsidR="00190225" w:rsidRDefault="00190225" w:rsidP="00190225">
      <w:pPr>
        <w:numPr>
          <w:ilvl w:val="0"/>
          <w:numId w:val="6"/>
        </w:numPr>
      </w:pPr>
      <w:r w:rsidRPr="007125DA">
        <w:t>Prevalence of Aeromona</w:t>
      </w:r>
      <w:r>
        <w:t>s hydrophila</w:t>
      </w:r>
      <w:r w:rsidRPr="007125DA">
        <w:t xml:space="preserve"> </w:t>
      </w:r>
      <w:r>
        <w:t>a</w:t>
      </w:r>
      <w:r w:rsidRPr="007125DA">
        <w:t xml:space="preserve">nd Bacillus Cereus in </w:t>
      </w:r>
      <w:r>
        <w:t>d</w:t>
      </w:r>
      <w:r w:rsidRPr="007125DA">
        <w:t>iffe</w:t>
      </w:r>
      <w:r>
        <w:t>r</w:t>
      </w:r>
      <w:r w:rsidRPr="007125DA">
        <w:t>ent meats</w:t>
      </w:r>
      <w:r>
        <w:t>.</w:t>
      </w:r>
    </w:p>
    <w:p w14:paraId="6E1E87F9" w14:textId="77777777" w:rsidR="0029552F" w:rsidRDefault="0029552F" w:rsidP="00A428A8">
      <w:pPr>
        <w:spacing w:after="240"/>
        <w:contextualSpacing/>
        <w:rPr>
          <w:b/>
          <w:iCs/>
        </w:rPr>
      </w:pPr>
    </w:p>
    <w:p w14:paraId="20C1C042" w14:textId="01B093B0" w:rsidR="00A428A8" w:rsidRDefault="00A428A8" w:rsidP="00A428A8">
      <w:pPr>
        <w:spacing w:after="240"/>
        <w:contextualSpacing/>
      </w:pPr>
      <w:r>
        <w:rPr>
          <w:b/>
          <w:bCs/>
          <w:u w:val="single"/>
        </w:rPr>
        <w:t>Internship:</w:t>
      </w:r>
      <w:r>
        <w:t xml:space="preserve">  06/10/2023 – 08/11/2023 (summer)</w:t>
      </w:r>
    </w:p>
    <w:p w14:paraId="449BC22B" w14:textId="77777777" w:rsidR="00461BFF" w:rsidRDefault="00461BFF" w:rsidP="00461BFF">
      <w:pPr>
        <w:spacing w:after="240"/>
        <w:contextualSpacing/>
      </w:pPr>
    </w:p>
    <w:p w14:paraId="43F96038" w14:textId="2E170807" w:rsidR="00A428A8" w:rsidRPr="00461BFF" w:rsidRDefault="00A428A8" w:rsidP="00461BFF">
      <w:pPr>
        <w:spacing w:after="240"/>
        <w:contextualSpacing/>
        <w:rPr>
          <w:b/>
          <w:bCs/>
        </w:rPr>
      </w:pPr>
      <w:r w:rsidRPr="00461BFF">
        <w:rPr>
          <w:b/>
          <w:bCs/>
        </w:rPr>
        <w:t>Biomere Biomedical Research Models, Inc. Massachusetts – USA.</w:t>
      </w:r>
    </w:p>
    <w:p w14:paraId="33C60A89" w14:textId="46D8260F" w:rsidR="00684E25" w:rsidRDefault="00684E25" w:rsidP="00A428A8">
      <w:pPr>
        <w:pStyle w:val="ListParagraph"/>
        <w:numPr>
          <w:ilvl w:val="0"/>
          <w:numId w:val="16"/>
        </w:numPr>
        <w:spacing w:after="240"/>
        <w:contextualSpacing/>
      </w:pPr>
      <w:r>
        <w:lastRenderedPageBreak/>
        <w:t>Handling of NHP’s and veterinary inspection</w:t>
      </w:r>
      <w:r w:rsidR="005A0743">
        <w:t>.</w:t>
      </w:r>
    </w:p>
    <w:p w14:paraId="50ED1FAE" w14:textId="2406CBD2" w:rsidR="00A428A8" w:rsidRDefault="003E1206" w:rsidP="00A428A8">
      <w:pPr>
        <w:pStyle w:val="ListParagraph"/>
        <w:numPr>
          <w:ilvl w:val="0"/>
          <w:numId w:val="16"/>
        </w:numPr>
        <w:spacing w:after="240"/>
        <w:contextualSpacing/>
      </w:pPr>
      <w:r>
        <w:t xml:space="preserve">Shadowing of PKPD studies, </w:t>
      </w:r>
      <w:r w:rsidR="00142F1A">
        <w:t xml:space="preserve">NHP </w:t>
      </w:r>
      <w:r w:rsidR="00490741">
        <w:t>necropsies</w:t>
      </w:r>
      <w:r w:rsidR="00142F1A">
        <w:t>,</w:t>
      </w:r>
      <w:r w:rsidR="00490741">
        <w:t xml:space="preserve"> </w:t>
      </w:r>
      <w:r w:rsidR="0018028A">
        <w:t xml:space="preserve">Anesthesia </w:t>
      </w:r>
      <w:r w:rsidR="003518CC">
        <w:t>monitoring.</w:t>
      </w:r>
    </w:p>
    <w:p w14:paraId="33E54029" w14:textId="77777777" w:rsidR="00A428A8" w:rsidRDefault="00A428A8" w:rsidP="00A428A8">
      <w:pPr>
        <w:pStyle w:val="ListParagraph"/>
        <w:numPr>
          <w:ilvl w:val="0"/>
          <w:numId w:val="16"/>
        </w:numPr>
        <w:spacing w:after="240"/>
        <w:contextualSpacing/>
      </w:pPr>
      <w:r>
        <w:t>Served as a Research Associate Level 1.</w:t>
      </w:r>
    </w:p>
    <w:p w14:paraId="7CDB3896" w14:textId="77777777" w:rsidR="00A428A8" w:rsidRPr="004200C9" w:rsidRDefault="00A428A8" w:rsidP="00A428A8">
      <w:pPr>
        <w:pStyle w:val="ListParagraph"/>
        <w:numPr>
          <w:ilvl w:val="0"/>
          <w:numId w:val="16"/>
        </w:numPr>
        <w:spacing w:after="240"/>
        <w:contextualSpacing/>
      </w:pPr>
      <w:r>
        <w:t>Engaged in research involving various laboratory animals and non-human primates (NHPs).</w:t>
      </w:r>
    </w:p>
    <w:p w14:paraId="0A844C20" w14:textId="07092AAC" w:rsidR="00F816BD" w:rsidRPr="002D5C2B" w:rsidRDefault="00F816BD" w:rsidP="00F816BD">
      <w:pPr>
        <w:rPr>
          <w:b/>
          <w:bCs/>
          <w:u w:val="single"/>
        </w:rPr>
      </w:pPr>
      <w:r w:rsidRPr="002D5C2B">
        <w:rPr>
          <w:b/>
          <w:bCs/>
          <w:u w:val="single"/>
        </w:rPr>
        <w:t xml:space="preserve">Relevant </w:t>
      </w:r>
      <w:r w:rsidR="00634806">
        <w:rPr>
          <w:b/>
          <w:bCs/>
          <w:u w:val="single"/>
        </w:rPr>
        <w:t>s</w:t>
      </w:r>
      <w:r w:rsidRPr="002D5C2B">
        <w:rPr>
          <w:b/>
          <w:bCs/>
          <w:u w:val="single"/>
        </w:rPr>
        <w:t xml:space="preserve">cientific </w:t>
      </w:r>
      <w:r w:rsidR="00634806">
        <w:rPr>
          <w:b/>
          <w:bCs/>
          <w:u w:val="single"/>
        </w:rPr>
        <w:t>s</w:t>
      </w:r>
      <w:r w:rsidRPr="002D5C2B">
        <w:rPr>
          <w:b/>
          <w:bCs/>
          <w:u w:val="single"/>
        </w:rPr>
        <w:t>kills</w:t>
      </w:r>
    </w:p>
    <w:p w14:paraId="36366585" w14:textId="18F64DAF" w:rsidR="00081149" w:rsidRDefault="00081149" w:rsidP="00081149"/>
    <w:p w14:paraId="5FE1740F" w14:textId="50BCC25D" w:rsidR="00081149" w:rsidRDefault="00081149" w:rsidP="00081149">
      <w:r w:rsidRPr="002D052A">
        <w:rPr>
          <w:b/>
          <w:bCs/>
        </w:rPr>
        <w:t xml:space="preserve">Molecular </w:t>
      </w:r>
      <w:r w:rsidR="00634806">
        <w:rPr>
          <w:b/>
          <w:bCs/>
        </w:rPr>
        <w:t>t</w:t>
      </w:r>
      <w:r w:rsidRPr="002D052A">
        <w:rPr>
          <w:b/>
          <w:bCs/>
        </w:rPr>
        <w:t xml:space="preserve">echniques: </w:t>
      </w:r>
      <w:r>
        <w:t xml:space="preserve">RNA isolation, purification, DNA extraction, PCR (q-PCR), </w:t>
      </w:r>
      <w:r w:rsidR="00650315">
        <w:t xml:space="preserve">RT PCR, </w:t>
      </w:r>
      <w:r>
        <w:t>gene sequencing, gene expression analysis</w:t>
      </w:r>
      <w:r w:rsidR="005A10B8">
        <w:t xml:space="preserve">, </w:t>
      </w:r>
      <w:r w:rsidR="00AB2C17">
        <w:t xml:space="preserve">sanger sequencing, </w:t>
      </w:r>
      <w:r w:rsidR="00F13C05">
        <w:t>gel electrophoresis</w:t>
      </w:r>
      <w:r w:rsidR="00F6259B">
        <w:t>, western blotting, ELISA</w:t>
      </w:r>
      <w:r w:rsidR="00701226">
        <w:t>.</w:t>
      </w:r>
    </w:p>
    <w:p w14:paraId="4AB7678B" w14:textId="16791369" w:rsidR="00B40A85" w:rsidRDefault="00B40A85" w:rsidP="00081149">
      <w:r w:rsidRPr="00072EAF">
        <w:rPr>
          <w:b/>
          <w:bCs/>
        </w:rPr>
        <w:t>Microbiology:</w:t>
      </w:r>
      <w:r>
        <w:t xml:space="preserve"> </w:t>
      </w:r>
      <w:r w:rsidR="003C51EB">
        <w:t>F</w:t>
      </w:r>
      <w:r w:rsidR="00AA4818">
        <w:t xml:space="preserve">low cytometry, </w:t>
      </w:r>
      <w:r w:rsidR="00224541">
        <w:t>antimicrobial susceptibility tests,</w:t>
      </w:r>
      <w:r>
        <w:t xml:space="preserve"> bacterial identification</w:t>
      </w:r>
      <w:r w:rsidR="001E4BFE">
        <w:t xml:space="preserve">, </w:t>
      </w:r>
      <w:r w:rsidR="00614B64">
        <w:t>m</w:t>
      </w:r>
      <w:r w:rsidR="001E4BFE">
        <w:t xml:space="preserve">edia preparation, </w:t>
      </w:r>
      <w:r w:rsidR="00F120F5">
        <w:t>culturing,</w:t>
      </w:r>
      <w:r w:rsidR="001E4BFE">
        <w:t xml:space="preserve"> and isolation</w:t>
      </w:r>
      <w:r w:rsidR="00614B64">
        <w:t xml:space="preserve"> of microorganisms</w:t>
      </w:r>
      <w:r w:rsidR="00931DFC">
        <w:t>.</w:t>
      </w:r>
    </w:p>
    <w:p w14:paraId="20AF04A9" w14:textId="53982C3B" w:rsidR="004E6699" w:rsidRDefault="00B33F78" w:rsidP="004E6699">
      <w:r>
        <w:rPr>
          <w:b/>
          <w:bCs/>
        </w:rPr>
        <w:t>Cell culture</w:t>
      </w:r>
      <w:r w:rsidR="0045710A" w:rsidRPr="0045710A">
        <w:rPr>
          <w:b/>
          <w:bCs/>
        </w:rPr>
        <w:t>:</w:t>
      </w:r>
      <w:r w:rsidR="0045710A">
        <w:rPr>
          <w:b/>
          <w:bCs/>
        </w:rPr>
        <w:t xml:space="preserve"> </w:t>
      </w:r>
      <w:r w:rsidR="004E6699">
        <w:t>Mammalian cell culture</w:t>
      </w:r>
      <w:r w:rsidR="004E6699">
        <w:rPr>
          <w:b/>
          <w:bCs/>
        </w:rPr>
        <w:t xml:space="preserve">, </w:t>
      </w:r>
      <w:r w:rsidR="004E6699">
        <w:t>c</w:t>
      </w:r>
      <w:r w:rsidR="004E6699" w:rsidRPr="008D47E3">
        <w:t xml:space="preserve">ell </w:t>
      </w:r>
      <w:r w:rsidR="00151AD5">
        <w:t>l</w:t>
      </w:r>
      <w:r w:rsidR="004E6699" w:rsidRPr="008D47E3">
        <w:t xml:space="preserve">ine </w:t>
      </w:r>
      <w:r w:rsidR="00151AD5">
        <w:t>e</w:t>
      </w:r>
      <w:r w:rsidR="004E6699" w:rsidRPr="008D47E3">
        <w:t>stablishment</w:t>
      </w:r>
      <w:r w:rsidR="004E6699">
        <w:t xml:space="preserve">, </w:t>
      </w:r>
      <w:r w:rsidR="00151AD5">
        <w:t>c</w:t>
      </w:r>
      <w:r w:rsidR="004E6699" w:rsidRPr="00AD69F0">
        <w:t xml:space="preserve">ell </w:t>
      </w:r>
      <w:r w:rsidR="00151AD5">
        <w:t>a</w:t>
      </w:r>
      <w:r w:rsidR="004E6699" w:rsidRPr="00AD69F0">
        <w:t xml:space="preserve">uthentication and </w:t>
      </w:r>
      <w:r w:rsidR="00151AD5">
        <w:t>q</w:t>
      </w:r>
      <w:r w:rsidR="004E6699" w:rsidRPr="00AD69F0">
        <w:t xml:space="preserve">uality </w:t>
      </w:r>
      <w:r w:rsidR="00151AD5">
        <w:t>c</w:t>
      </w:r>
      <w:r w:rsidR="004E6699" w:rsidRPr="00AD69F0">
        <w:t>ontrol</w:t>
      </w:r>
      <w:r w:rsidR="004E6699">
        <w:t>, cryopreservation</w:t>
      </w:r>
      <w:r w:rsidR="006F7406">
        <w:t>.</w:t>
      </w:r>
    </w:p>
    <w:p w14:paraId="556E1B43" w14:textId="6B2422CB" w:rsidR="00081149" w:rsidRDefault="00081149" w:rsidP="00081149">
      <w:r w:rsidRPr="00072EAF">
        <w:rPr>
          <w:b/>
          <w:bCs/>
        </w:rPr>
        <w:t xml:space="preserve">Data </w:t>
      </w:r>
      <w:r w:rsidR="00634806">
        <w:rPr>
          <w:b/>
          <w:bCs/>
        </w:rPr>
        <w:t>a</w:t>
      </w:r>
      <w:r w:rsidRPr="00072EAF">
        <w:rPr>
          <w:b/>
          <w:bCs/>
        </w:rPr>
        <w:t xml:space="preserve">nalysis: </w:t>
      </w:r>
      <w:r>
        <w:t>Proficient in R language for statistical modeling, data analysis, and visualization.</w:t>
      </w:r>
    </w:p>
    <w:p w14:paraId="7C18B965" w14:textId="24786EBA" w:rsidR="00081149" w:rsidRDefault="00081149" w:rsidP="00081149">
      <w:r w:rsidRPr="00072EAF">
        <w:rPr>
          <w:b/>
          <w:bCs/>
        </w:rPr>
        <w:t xml:space="preserve">Computer </w:t>
      </w:r>
      <w:r w:rsidR="00634806">
        <w:rPr>
          <w:b/>
          <w:bCs/>
        </w:rPr>
        <w:t>s</w:t>
      </w:r>
      <w:r w:rsidRPr="00072EAF">
        <w:rPr>
          <w:b/>
          <w:bCs/>
        </w:rPr>
        <w:t>kills:</w:t>
      </w:r>
      <w:r>
        <w:t xml:space="preserve"> MS Office (Word, Excel, PowerPoint), Adob</w:t>
      </w:r>
      <w:r w:rsidR="002A44C7">
        <w:t>e photoshop.</w:t>
      </w:r>
    </w:p>
    <w:p w14:paraId="1533ABCE" w14:textId="77777777" w:rsidR="004353FB" w:rsidRDefault="004353FB" w:rsidP="00081149"/>
    <w:p w14:paraId="6794B19D" w14:textId="668B41B5" w:rsidR="005169D4" w:rsidRDefault="000E13B0" w:rsidP="005169D4">
      <w:pPr>
        <w:rPr>
          <w:b/>
          <w:bCs/>
          <w:u w:val="single"/>
        </w:rPr>
      </w:pPr>
      <w:r>
        <w:rPr>
          <w:b/>
          <w:bCs/>
          <w:u w:val="single"/>
        </w:rPr>
        <w:t>Limited proficiency</w:t>
      </w:r>
      <w:r w:rsidR="005169D4" w:rsidRPr="005169D4">
        <w:rPr>
          <w:b/>
          <w:bCs/>
          <w:u w:val="single"/>
        </w:rPr>
        <w:t>:</w:t>
      </w:r>
    </w:p>
    <w:p w14:paraId="3AA7033C" w14:textId="77777777" w:rsidR="000E13B0" w:rsidRDefault="000E13B0" w:rsidP="005169D4"/>
    <w:p w14:paraId="75D535C8" w14:textId="79CD49E1" w:rsidR="00F816BD" w:rsidRDefault="00426046" w:rsidP="006E5888">
      <w:pPr>
        <w:pStyle w:val="ListParagraph"/>
        <w:numPr>
          <w:ilvl w:val="0"/>
          <w:numId w:val="8"/>
        </w:numPr>
      </w:pPr>
      <w:r>
        <w:t xml:space="preserve">Electron Microscopy, </w:t>
      </w:r>
      <w:r w:rsidRPr="006A783D">
        <w:t>Immunoelectrophoresis</w:t>
      </w:r>
      <w:r>
        <w:t xml:space="preserve">, radioimmunoassay, </w:t>
      </w:r>
      <w:r w:rsidRPr="006A783D">
        <w:t>Next-Generation</w:t>
      </w:r>
      <w:r>
        <w:t xml:space="preserve"> </w:t>
      </w:r>
      <w:r w:rsidRPr="006A783D">
        <w:t>Sequencing (NGS)</w:t>
      </w:r>
      <w:r>
        <w:t xml:space="preserve">, </w:t>
      </w:r>
      <w:r w:rsidRPr="006A783D">
        <w:t>Bioinformatics Software</w:t>
      </w:r>
      <w:r w:rsidR="006F7406">
        <w:t>.</w:t>
      </w:r>
    </w:p>
    <w:p w14:paraId="608E853B" w14:textId="6726B261" w:rsidR="00E02011" w:rsidRDefault="00BE1AA7" w:rsidP="006E5888">
      <w:pPr>
        <w:pStyle w:val="ListParagraph"/>
        <w:numPr>
          <w:ilvl w:val="0"/>
          <w:numId w:val="8"/>
        </w:numPr>
      </w:pPr>
      <w:r>
        <w:t>Studying</w:t>
      </w:r>
      <w:r w:rsidRPr="00BE1AA7">
        <w:t xml:space="preserve"> sequence-based microbial community analysis course, gaining expertise in analyzing and interpreting microbiome data to understand microbial diversity and interactions in various environments.</w:t>
      </w:r>
    </w:p>
    <w:p w14:paraId="4D1924B2" w14:textId="77777777" w:rsidR="00BE1AA7" w:rsidRPr="00E02011" w:rsidRDefault="00BE1AA7" w:rsidP="00BE1AA7">
      <w:pPr>
        <w:pStyle w:val="ListParagraph"/>
      </w:pPr>
    </w:p>
    <w:p w14:paraId="1CE50209" w14:textId="77777777" w:rsidR="00643180" w:rsidRDefault="00643180" w:rsidP="00643180">
      <w:pPr>
        <w:spacing w:after="240"/>
        <w:rPr>
          <w:b/>
          <w:bCs/>
          <w:color w:val="222222"/>
          <w:u w:val="single"/>
          <w:shd w:val="clear" w:color="auto" w:fill="FFFFFF"/>
        </w:rPr>
      </w:pPr>
      <w:r w:rsidRPr="00DB3BDC">
        <w:rPr>
          <w:b/>
          <w:bCs/>
          <w:color w:val="222222"/>
          <w:u w:val="single"/>
          <w:shd w:val="clear" w:color="auto" w:fill="FFFFFF"/>
        </w:rPr>
        <w:t>Professional work experience:</w:t>
      </w:r>
    </w:p>
    <w:p w14:paraId="188BC566" w14:textId="30E26F1C" w:rsidR="00643180" w:rsidRPr="00BE1AA7" w:rsidRDefault="00643180" w:rsidP="00643180">
      <w:pPr>
        <w:pStyle w:val="ListParagraph"/>
        <w:numPr>
          <w:ilvl w:val="0"/>
          <w:numId w:val="12"/>
        </w:numPr>
        <w:spacing w:after="240"/>
        <w:contextualSpacing/>
        <w:rPr>
          <w:b/>
          <w:bCs/>
          <w:color w:val="222222"/>
          <w:u w:val="single"/>
          <w:shd w:val="clear" w:color="auto" w:fill="FFFFFF"/>
        </w:rPr>
      </w:pPr>
      <w:r w:rsidRPr="004B1A43">
        <w:t>Veterinary Officer, Sangam Milk Producers Company Limited</w:t>
      </w:r>
      <w:r>
        <w:t>,</w:t>
      </w:r>
      <w:r w:rsidRPr="004B1A43">
        <w:t xml:space="preserve"> August 2019 - July 2022</w:t>
      </w:r>
      <w:r w:rsidR="006F7406">
        <w:t>.</w:t>
      </w:r>
    </w:p>
    <w:p w14:paraId="4520A163" w14:textId="7D42C363" w:rsidR="00643180" w:rsidRPr="00BE1AA7" w:rsidRDefault="00643180" w:rsidP="00643180">
      <w:pPr>
        <w:pStyle w:val="ListParagraph"/>
        <w:numPr>
          <w:ilvl w:val="0"/>
          <w:numId w:val="12"/>
        </w:numPr>
        <w:spacing w:after="240"/>
        <w:contextualSpacing/>
        <w:rPr>
          <w:b/>
          <w:bCs/>
          <w:color w:val="222222"/>
          <w:u w:val="single"/>
          <w:shd w:val="clear" w:color="auto" w:fill="FFFFFF"/>
        </w:rPr>
      </w:pPr>
      <w:r w:rsidRPr="004B1A43">
        <w:t xml:space="preserve">Special Officer - </w:t>
      </w:r>
      <w:r>
        <w:t xml:space="preserve">Vaccine </w:t>
      </w:r>
      <w:r w:rsidRPr="004B1A43">
        <w:t>Production &amp; Health Enhancement</w:t>
      </w:r>
      <w:r w:rsidR="008F3431">
        <w:t xml:space="preserve"> - July 2019.</w:t>
      </w:r>
    </w:p>
    <w:p w14:paraId="0FDC29CF" w14:textId="3A60BAE0" w:rsidR="00643180" w:rsidRPr="00AA46BE" w:rsidRDefault="00643180" w:rsidP="00643180">
      <w:pPr>
        <w:pStyle w:val="ListParagraph"/>
        <w:numPr>
          <w:ilvl w:val="0"/>
          <w:numId w:val="12"/>
        </w:numPr>
        <w:spacing w:after="240"/>
        <w:contextualSpacing/>
        <w:rPr>
          <w:b/>
          <w:bCs/>
          <w:color w:val="222222"/>
          <w:u w:val="single"/>
          <w:shd w:val="clear" w:color="auto" w:fill="FFFFFF"/>
        </w:rPr>
      </w:pPr>
      <w:r w:rsidRPr="004D1E06">
        <w:t>Work</w:t>
      </w:r>
      <w:r>
        <w:t>ed</w:t>
      </w:r>
      <w:r w:rsidRPr="004D1E06">
        <w:t xml:space="preserve"> on </w:t>
      </w:r>
      <w:r w:rsidR="00A83E21">
        <w:t xml:space="preserve">various </w:t>
      </w:r>
      <w:r w:rsidRPr="004D1E06">
        <w:t>projects related to infectious diseases, immunity, and vaccine development</w:t>
      </w:r>
      <w:r w:rsidR="00F22B97">
        <w:t xml:space="preserve"> - June - 2019</w:t>
      </w:r>
    </w:p>
    <w:p w14:paraId="148A68D9" w14:textId="5574DFB2" w:rsidR="00643180" w:rsidRPr="00643180" w:rsidRDefault="00643180" w:rsidP="00617AA8">
      <w:pPr>
        <w:pStyle w:val="ListParagraph"/>
        <w:numPr>
          <w:ilvl w:val="0"/>
          <w:numId w:val="12"/>
        </w:numPr>
        <w:spacing w:after="240"/>
        <w:contextualSpacing/>
        <w:rPr>
          <w:b/>
          <w:bCs/>
          <w:color w:val="222222"/>
          <w:u w:val="single"/>
          <w:shd w:val="clear" w:color="auto" w:fill="FFFFFF"/>
        </w:rPr>
      </w:pPr>
      <w:r w:rsidRPr="004D1E06">
        <w:t>Collaborate with fellow students and faculty members on research and academic projects.</w:t>
      </w:r>
    </w:p>
    <w:p w14:paraId="499C79B0" w14:textId="4E1EF42E" w:rsidR="00630450" w:rsidRPr="00EB2DD6" w:rsidRDefault="00D71F16" w:rsidP="00617AA8">
      <w:pPr>
        <w:spacing w:after="240"/>
        <w:contextualSpacing/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9A39F7" w:rsidRPr="00EB2DD6">
        <w:rPr>
          <w:b/>
          <w:bCs/>
          <w:u w:val="single"/>
        </w:rPr>
        <w:t xml:space="preserve">esearch grant </w:t>
      </w:r>
      <w:r>
        <w:rPr>
          <w:b/>
          <w:bCs/>
          <w:u w:val="single"/>
        </w:rPr>
        <w:t>proposals</w:t>
      </w:r>
      <w:r w:rsidR="00003F70">
        <w:rPr>
          <w:b/>
          <w:bCs/>
          <w:u w:val="single"/>
        </w:rPr>
        <w:t>:</w:t>
      </w:r>
    </w:p>
    <w:p w14:paraId="290F2030" w14:textId="1ECBF301" w:rsidR="00B44785" w:rsidRPr="001A6F6C" w:rsidRDefault="00B44785" w:rsidP="00B44785">
      <w:pPr>
        <w:pStyle w:val="NormalWeb"/>
        <w:numPr>
          <w:ilvl w:val="0"/>
          <w:numId w:val="15"/>
        </w:numPr>
      </w:pPr>
      <w:r w:rsidRPr="001A6F6C">
        <w:rPr>
          <w:rFonts w:ascii="TimesNewRomanPS" w:hAnsi="TimesNewRomanPS"/>
        </w:rPr>
        <w:t>Impact of a chamomile dried flowers feed additive on stress levels, behavior, and alterations in the gut microbiome in horses in training</w:t>
      </w:r>
      <w:r w:rsidR="005D3E7E" w:rsidRPr="001A6F6C">
        <w:rPr>
          <w:rFonts w:ascii="TimesNewRomanPS" w:hAnsi="TimesNewRomanPS"/>
        </w:rPr>
        <w:t>.</w:t>
      </w:r>
    </w:p>
    <w:p w14:paraId="7CD428D4" w14:textId="77777777" w:rsidR="00FB197B" w:rsidRDefault="0089190B" w:rsidP="00FB197B">
      <w:pPr>
        <w:pStyle w:val="ListParagraph"/>
        <w:numPr>
          <w:ilvl w:val="0"/>
          <w:numId w:val="15"/>
        </w:numPr>
        <w:snapToGrid w:val="0"/>
        <w:spacing w:after="240"/>
        <w:contextualSpacing/>
      </w:pPr>
      <w:r>
        <w:t xml:space="preserve">Cross-talk between gut microbiome, </w:t>
      </w:r>
      <w:r w:rsidR="001A6F6C">
        <w:t>hormones,</w:t>
      </w:r>
      <w:r>
        <w:t xml:space="preserve"> and </w:t>
      </w:r>
      <w:r w:rsidR="001A6F6C">
        <w:t>metabolic parameters across different seasons in equine.</w:t>
      </w:r>
    </w:p>
    <w:p w14:paraId="12D68445" w14:textId="5102552D" w:rsidR="00342236" w:rsidRDefault="00FB197B" w:rsidP="00FB197B">
      <w:pPr>
        <w:pStyle w:val="ListParagraph"/>
        <w:numPr>
          <w:ilvl w:val="0"/>
          <w:numId w:val="15"/>
        </w:numPr>
        <w:snapToGrid w:val="0"/>
        <w:spacing w:after="240"/>
        <w:contextualSpacing/>
      </w:pPr>
      <w:r w:rsidRPr="00FB197B">
        <w:rPr>
          <w:rFonts w:ascii="Times New Roman,Bold" w:hAnsi="Times New Roman,Bold"/>
        </w:rPr>
        <w:t>Impact of a chamomile dried flower feed additive on stress levels and alterations in the gut microbiome in pregnant and working horses</w:t>
      </w:r>
      <w:r>
        <w:rPr>
          <w:rFonts w:ascii="Times New Roman,Bold" w:hAnsi="Times New Roman,Bold"/>
        </w:rPr>
        <w:t>.</w:t>
      </w:r>
    </w:p>
    <w:p w14:paraId="26E8FC28" w14:textId="089F6030" w:rsidR="009556AC" w:rsidRPr="00CA35C2" w:rsidRDefault="00C44657" w:rsidP="00F816BD">
      <w:pPr>
        <w:widowControl w:val="0"/>
        <w:tabs>
          <w:tab w:val="left" w:pos="0"/>
        </w:tabs>
        <w:adjustRightInd w:val="0"/>
        <w:spacing w:line="360" w:lineRule="auto"/>
        <w:rPr>
          <w:bCs/>
          <w:iCs/>
        </w:rPr>
      </w:pPr>
      <w:r>
        <w:rPr>
          <w:b/>
          <w:iCs/>
          <w:u w:val="single"/>
        </w:rPr>
        <w:t>Publication</w:t>
      </w:r>
      <w:r w:rsidR="004F6BB4">
        <w:rPr>
          <w:b/>
          <w:iCs/>
          <w:u w:val="single"/>
        </w:rPr>
        <w:t xml:space="preserve">: </w:t>
      </w:r>
      <w:r w:rsidR="00CA35C2">
        <w:rPr>
          <w:bCs/>
          <w:iCs/>
        </w:rPr>
        <w:t>(under review)</w:t>
      </w:r>
    </w:p>
    <w:p w14:paraId="0D3E66FC" w14:textId="149DC348" w:rsidR="004F6BB4" w:rsidRPr="004F6BB4" w:rsidRDefault="004F6BB4" w:rsidP="004F6BB4">
      <w:pPr>
        <w:numPr>
          <w:ilvl w:val="0"/>
          <w:numId w:val="24"/>
        </w:numPr>
      </w:pPr>
      <w:r w:rsidRPr="007125DA">
        <w:t>Prevalence of Beta lactamase producing Shiga Toxigenic E.</w:t>
      </w:r>
      <w:r>
        <w:t xml:space="preserve"> c</w:t>
      </w:r>
      <w:r w:rsidRPr="007125DA">
        <w:t>oli in milk</w:t>
      </w:r>
      <w:r>
        <w:t xml:space="preserve"> &amp; milk byproducts </w:t>
      </w:r>
      <w:r w:rsidRPr="007125DA">
        <w:t xml:space="preserve">and </w:t>
      </w:r>
      <w:r>
        <w:t xml:space="preserve">diarrheal </w:t>
      </w:r>
      <w:r w:rsidRPr="007125DA">
        <w:t>samples</w:t>
      </w:r>
      <w:r>
        <w:t>.</w:t>
      </w:r>
    </w:p>
    <w:p w14:paraId="4464AA19" w14:textId="524B1ECA" w:rsidR="006110BA" w:rsidRDefault="006110BA" w:rsidP="00F816BD">
      <w:pPr>
        <w:widowControl w:val="0"/>
        <w:tabs>
          <w:tab w:val="left" w:pos="0"/>
        </w:tabs>
        <w:adjustRightInd w:val="0"/>
        <w:spacing w:line="360" w:lineRule="auto"/>
        <w:rPr>
          <w:b/>
          <w:iCs/>
          <w:u w:val="single"/>
        </w:rPr>
      </w:pPr>
      <w:r>
        <w:rPr>
          <w:b/>
          <w:iCs/>
          <w:u w:val="single"/>
        </w:rPr>
        <w:lastRenderedPageBreak/>
        <w:t>Awards:</w:t>
      </w:r>
    </w:p>
    <w:p w14:paraId="62EA3689" w14:textId="2CB7E784" w:rsidR="00BA1915" w:rsidRPr="00483ADB" w:rsidRDefault="00EC6AD1" w:rsidP="00606EB0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djustRightInd w:val="0"/>
        <w:rPr>
          <w:b/>
          <w:iCs/>
          <w:u w:val="single"/>
        </w:rPr>
      </w:pPr>
      <w:r>
        <w:rPr>
          <w:bCs/>
          <w:iCs/>
        </w:rPr>
        <w:t xml:space="preserve">Top 5 finalist </w:t>
      </w:r>
      <w:r w:rsidR="009E1EC3">
        <w:rPr>
          <w:bCs/>
          <w:iCs/>
        </w:rPr>
        <w:t xml:space="preserve">for the 2023 </w:t>
      </w:r>
      <w:r w:rsidR="006D6CA6">
        <w:rPr>
          <w:bCs/>
          <w:iCs/>
        </w:rPr>
        <w:t xml:space="preserve">Lallemand </w:t>
      </w:r>
      <w:r w:rsidR="00272EEF">
        <w:rPr>
          <w:bCs/>
          <w:iCs/>
        </w:rPr>
        <w:t>F</w:t>
      </w:r>
      <w:r w:rsidR="006D6CA6">
        <w:rPr>
          <w:bCs/>
          <w:iCs/>
        </w:rPr>
        <w:t xml:space="preserve">orward </w:t>
      </w:r>
      <w:r w:rsidR="00272EEF">
        <w:rPr>
          <w:bCs/>
          <w:iCs/>
        </w:rPr>
        <w:t>Scholarship (USA and Canada)</w:t>
      </w:r>
      <w:r w:rsidR="00483ADB">
        <w:rPr>
          <w:bCs/>
          <w:iCs/>
        </w:rPr>
        <w:t>.</w:t>
      </w:r>
    </w:p>
    <w:p w14:paraId="071AAD99" w14:textId="32D5892F" w:rsidR="00483ADB" w:rsidRPr="00036355" w:rsidRDefault="00483ADB" w:rsidP="00606EB0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djustRightInd w:val="0"/>
        <w:rPr>
          <w:b/>
          <w:iCs/>
          <w:u w:val="single"/>
        </w:rPr>
      </w:pPr>
      <w:r>
        <w:rPr>
          <w:bCs/>
          <w:iCs/>
        </w:rPr>
        <w:t>Best veterinary practitioner of the year - 2021</w:t>
      </w:r>
      <w:r w:rsidR="00111780">
        <w:rPr>
          <w:bCs/>
          <w:iCs/>
        </w:rPr>
        <w:t>.</w:t>
      </w:r>
    </w:p>
    <w:p w14:paraId="7F6CE06E" w14:textId="0790B1E2" w:rsidR="00606EB0" w:rsidRPr="00606EB0" w:rsidRDefault="0034618C" w:rsidP="00606EB0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djustRightInd w:val="0"/>
        <w:rPr>
          <w:b/>
          <w:iCs/>
          <w:u w:val="single"/>
        </w:rPr>
      </w:pPr>
      <w:r>
        <w:rPr>
          <w:bCs/>
          <w:iCs/>
        </w:rPr>
        <w:t>IPA (Indian</w:t>
      </w:r>
      <w:r w:rsidR="00720A8D">
        <w:rPr>
          <w:bCs/>
          <w:iCs/>
        </w:rPr>
        <w:t xml:space="preserve"> Pharmaceutical Association</w:t>
      </w:r>
      <w:r>
        <w:rPr>
          <w:bCs/>
          <w:iCs/>
        </w:rPr>
        <w:t>)</w:t>
      </w:r>
      <w:r w:rsidR="00720A8D">
        <w:rPr>
          <w:bCs/>
          <w:iCs/>
        </w:rPr>
        <w:t xml:space="preserve"> fellowship - 2</w:t>
      </w:r>
      <w:r w:rsidR="00811389">
        <w:rPr>
          <w:bCs/>
          <w:iCs/>
        </w:rPr>
        <w:t>018</w:t>
      </w:r>
      <w:r w:rsidR="00EE4E97">
        <w:rPr>
          <w:bCs/>
          <w:iCs/>
        </w:rPr>
        <w:t>.</w:t>
      </w:r>
    </w:p>
    <w:p w14:paraId="289FAF41" w14:textId="17C17D6B" w:rsidR="00111780" w:rsidRPr="00BA1915" w:rsidRDefault="00111780" w:rsidP="00606EB0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djustRightInd w:val="0"/>
        <w:rPr>
          <w:b/>
          <w:iCs/>
          <w:u w:val="single"/>
        </w:rPr>
      </w:pPr>
      <w:r>
        <w:rPr>
          <w:bCs/>
          <w:iCs/>
        </w:rPr>
        <w:t>1</w:t>
      </w:r>
      <w:r w:rsidRPr="00111780">
        <w:rPr>
          <w:bCs/>
          <w:iCs/>
          <w:vertAlign w:val="superscript"/>
        </w:rPr>
        <w:t>st</w:t>
      </w:r>
      <w:r>
        <w:rPr>
          <w:bCs/>
          <w:iCs/>
        </w:rPr>
        <w:t xml:space="preserve"> prize in National E - </w:t>
      </w:r>
      <w:r w:rsidR="00902EB0">
        <w:rPr>
          <w:bCs/>
          <w:iCs/>
        </w:rPr>
        <w:t>Q</w:t>
      </w:r>
      <w:r>
        <w:rPr>
          <w:bCs/>
          <w:iCs/>
        </w:rPr>
        <w:t>uiz</w:t>
      </w:r>
      <w:r w:rsidR="00902EB0">
        <w:rPr>
          <w:bCs/>
          <w:iCs/>
        </w:rPr>
        <w:t xml:space="preserve"> competition</w:t>
      </w:r>
      <w:r>
        <w:rPr>
          <w:bCs/>
          <w:iCs/>
        </w:rPr>
        <w:t xml:space="preserve"> </w:t>
      </w:r>
      <w:r w:rsidR="00902EB0">
        <w:rPr>
          <w:bCs/>
          <w:iCs/>
        </w:rPr>
        <w:t xml:space="preserve">on microscopic anatomy </w:t>
      </w:r>
      <w:r w:rsidR="00496DC3">
        <w:rPr>
          <w:bCs/>
          <w:iCs/>
        </w:rPr>
        <w:t>- Mathura University - 201</w:t>
      </w:r>
      <w:r w:rsidR="008F3431">
        <w:rPr>
          <w:bCs/>
          <w:iCs/>
        </w:rPr>
        <w:t>6.</w:t>
      </w:r>
    </w:p>
    <w:p w14:paraId="0CE7F9CD" w14:textId="0395A8E6" w:rsidR="000B3444" w:rsidRDefault="00ED5EF7" w:rsidP="000B3444">
      <w:pPr>
        <w:shd w:val="clear" w:color="auto" w:fill="FFFFFF"/>
        <w:spacing w:before="100" w:beforeAutospacing="1" w:after="100" w:afterAutospacing="1"/>
        <w:rPr>
          <w:b/>
          <w:bCs/>
          <w:color w:val="262626"/>
          <w:u w:val="single"/>
        </w:rPr>
      </w:pPr>
      <w:r>
        <w:rPr>
          <w:b/>
          <w:bCs/>
          <w:color w:val="262626"/>
          <w:u w:val="single"/>
        </w:rPr>
        <w:t xml:space="preserve">Workshops </w:t>
      </w:r>
      <w:r w:rsidR="00AA7A62">
        <w:rPr>
          <w:b/>
          <w:bCs/>
          <w:color w:val="262626"/>
          <w:u w:val="single"/>
        </w:rPr>
        <w:t>-</w:t>
      </w:r>
      <w:r w:rsidR="000B3444" w:rsidRPr="003935A0">
        <w:rPr>
          <w:b/>
          <w:bCs/>
          <w:color w:val="262626"/>
          <w:u w:val="single"/>
        </w:rPr>
        <w:t xml:space="preserve"> </w:t>
      </w:r>
      <w:r w:rsidR="00DC4034">
        <w:rPr>
          <w:b/>
          <w:bCs/>
          <w:color w:val="262626"/>
          <w:u w:val="single"/>
        </w:rPr>
        <w:t>t</w:t>
      </w:r>
      <w:r>
        <w:rPr>
          <w:b/>
          <w:bCs/>
          <w:color w:val="262626"/>
          <w:u w:val="single"/>
        </w:rPr>
        <w:t xml:space="preserve">raining </w:t>
      </w:r>
      <w:r w:rsidR="00DC4034">
        <w:rPr>
          <w:b/>
          <w:bCs/>
          <w:color w:val="262626"/>
          <w:u w:val="single"/>
        </w:rPr>
        <w:t>p</w:t>
      </w:r>
      <w:r w:rsidR="005015C4">
        <w:rPr>
          <w:b/>
          <w:bCs/>
          <w:color w:val="262626"/>
          <w:u w:val="single"/>
        </w:rPr>
        <w:t>rograms</w:t>
      </w:r>
      <w:r w:rsidR="000B3444" w:rsidRPr="003935A0">
        <w:rPr>
          <w:b/>
          <w:bCs/>
          <w:color w:val="262626"/>
          <w:u w:val="single"/>
        </w:rPr>
        <w:t xml:space="preserve"> </w:t>
      </w:r>
      <w:r w:rsidR="00AA7A62">
        <w:rPr>
          <w:b/>
          <w:bCs/>
          <w:color w:val="262626"/>
          <w:u w:val="single"/>
        </w:rPr>
        <w:t>and</w:t>
      </w:r>
      <w:r w:rsidR="000B3444" w:rsidRPr="003935A0">
        <w:rPr>
          <w:b/>
          <w:bCs/>
          <w:color w:val="262626"/>
          <w:u w:val="single"/>
        </w:rPr>
        <w:t xml:space="preserve"> </w:t>
      </w:r>
      <w:r w:rsidR="00DC4034">
        <w:rPr>
          <w:b/>
          <w:bCs/>
          <w:color w:val="262626"/>
          <w:u w:val="single"/>
        </w:rPr>
        <w:t>w</w:t>
      </w:r>
      <w:r w:rsidR="00AA7A62">
        <w:rPr>
          <w:b/>
          <w:bCs/>
          <w:color w:val="262626"/>
          <w:u w:val="single"/>
        </w:rPr>
        <w:t>ebinars attended</w:t>
      </w:r>
      <w:r w:rsidR="000B3444" w:rsidRPr="003935A0">
        <w:rPr>
          <w:b/>
          <w:bCs/>
          <w:color w:val="262626"/>
          <w:u w:val="single"/>
        </w:rPr>
        <w:t xml:space="preserve"> </w:t>
      </w:r>
    </w:p>
    <w:p w14:paraId="747AD467" w14:textId="77777777" w:rsidR="002E1429" w:rsidRPr="003935A0" w:rsidRDefault="002E1429" w:rsidP="002E142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30760F">
        <w:rPr>
          <w:color w:val="262626"/>
        </w:rPr>
        <w:t xml:space="preserve">Introduction to Bioinformatics Tools for Life Science Research- conducted by BRTC, Trivandrum during 14th-15th January 2019. </w:t>
      </w:r>
    </w:p>
    <w:p w14:paraId="51ED433D" w14:textId="1F2893D2" w:rsidR="0030760F" w:rsidRPr="003935A0" w:rsidRDefault="0030760F" w:rsidP="0030760F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30760F">
        <w:rPr>
          <w:color w:val="262626"/>
        </w:rPr>
        <w:t xml:space="preserve">Recent developments in diagnostics with special reference to detection of the Zoonotic pathogens- conducted by Nagpur Veterinary College on 25th feb, 2019. </w:t>
      </w:r>
    </w:p>
    <w:p w14:paraId="342208C5" w14:textId="0D8FDF23" w:rsidR="0030760F" w:rsidRPr="003935A0" w:rsidRDefault="0030760F" w:rsidP="0030760F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30760F">
        <w:rPr>
          <w:color w:val="262626"/>
        </w:rPr>
        <w:t>Participated in the World Milk Day Quiz and Workshop - 2020 Organized by Department of Microbiology, Vivekananda College of Arts and Sciences for Women, Tiruchengode</w:t>
      </w:r>
      <w:r w:rsidR="009454BC">
        <w:rPr>
          <w:color w:val="262626"/>
        </w:rPr>
        <w:t xml:space="preserve"> </w:t>
      </w:r>
      <w:r w:rsidRPr="0030760F">
        <w:rPr>
          <w:color w:val="262626"/>
        </w:rPr>
        <w:t>-</w:t>
      </w:r>
      <w:r w:rsidR="009454BC">
        <w:rPr>
          <w:color w:val="262626"/>
        </w:rPr>
        <w:t xml:space="preserve"> </w:t>
      </w:r>
      <w:r w:rsidRPr="0030760F">
        <w:rPr>
          <w:color w:val="262626"/>
        </w:rPr>
        <w:t>637205, Tam</w:t>
      </w:r>
      <w:r w:rsidR="003C5E99">
        <w:rPr>
          <w:color w:val="262626"/>
        </w:rPr>
        <w:t>il</w:t>
      </w:r>
      <w:r w:rsidRPr="0030760F">
        <w:rPr>
          <w:color w:val="262626"/>
        </w:rPr>
        <w:t>n</w:t>
      </w:r>
      <w:r w:rsidR="003C5E99">
        <w:rPr>
          <w:color w:val="262626"/>
        </w:rPr>
        <w:t>a</w:t>
      </w:r>
      <w:r w:rsidRPr="0030760F">
        <w:rPr>
          <w:color w:val="262626"/>
        </w:rPr>
        <w:t xml:space="preserve">du, India. </w:t>
      </w:r>
    </w:p>
    <w:p w14:paraId="5009877F" w14:textId="4AE11378" w:rsidR="009C38E5" w:rsidRPr="003935A0" w:rsidRDefault="009C38E5" w:rsidP="009C38E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30760F">
        <w:rPr>
          <w:color w:val="262626"/>
        </w:rPr>
        <w:t xml:space="preserve">“An Insight to Research Proposals, Statistical Techniques and Intellectual Property Rights” national workshop organized by College of Veterinary Science and Animal Husbandry, Mhow from 26 to 28 June 2020. </w:t>
      </w:r>
    </w:p>
    <w:p w14:paraId="18B74E74" w14:textId="50FF4C37" w:rsidR="0030760F" w:rsidRPr="003935A0" w:rsidRDefault="0030760F" w:rsidP="0030760F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30760F">
        <w:rPr>
          <w:color w:val="262626"/>
        </w:rPr>
        <w:t>Participated in National Webinar on Zoonoses organized on the occasion of World Zoonoses Day - 2020, from 1st to 7th July 2020 organized jointly by Veterinary College Hassan &amp; Hassan Veterinary College Alumni Association</w:t>
      </w:r>
      <w:r w:rsidR="006F7406">
        <w:rPr>
          <w:color w:val="262626"/>
        </w:rPr>
        <w:t>.</w:t>
      </w:r>
      <w:r w:rsidRPr="0030760F">
        <w:rPr>
          <w:color w:val="262626"/>
        </w:rPr>
        <w:t xml:space="preserve"> </w:t>
      </w:r>
    </w:p>
    <w:p w14:paraId="59E64740" w14:textId="7AC5880F" w:rsidR="0030760F" w:rsidRPr="003935A0" w:rsidRDefault="0030760F" w:rsidP="0030760F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30760F">
        <w:rPr>
          <w:color w:val="262626"/>
        </w:rPr>
        <w:t>Participated in two days national webinar on Covid</w:t>
      </w:r>
      <w:r w:rsidR="009454BC">
        <w:rPr>
          <w:color w:val="262626"/>
        </w:rPr>
        <w:t xml:space="preserve"> </w:t>
      </w:r>
      <w:r w:rsidRPr="0030760F">
        <w:rPr>
          <w:color w:val="262626"/>
        </w:rPr>
        <w:t xml:space="preserve">-19: Immunopathology, Clinical Manifestations and Therapeutic Measurements conducted on 30th </w:t>
      </w:r>
      <w:r w:rsidR="008F6C69">
        <w:rPr>
          <w:color w:val="262626"/>
        </w:rPr>
        <w:t>September</w:t>
      </w:r>
      <w:r w:rsidRPr="0030760F">
        <w:rPr>
          <w:color w:val="262626"/>
        </w:rPr>
        <w:t xml:space="preserve"> and 1</w:t>
      </w:r>
      <w:r w:rsidR="005B70D0" w:rsidRPr="0030760F">
        <w:rPr>
          <w:color w:val="262626"/>
        </w:rPr>
        <w:t>st October</w:t>
      </w:r>
      <w:r w:rsidR="005B70D0">
        <w:rPr>
          <w:color w:val="262626"/>
        </w:rPr>
        <w:t xml:space="preserve"> </w:t>
      </w:r>
      <w:r w:rsidRPr="0030760F">
        <w:rPr>
          <w:color w:val="262626"/>
        </w:rPr>
        <w:t xml:space="preserve">2020. </w:t>
      </w:r>
    </w:p>
    <w:p w14:paraId="18BE86A8" w14:textId="36D44783" w:rsidR="009E4D55" w:rsidRDefault="007B2E82" w:rsidP="009E4D55">
      <w:pPr>
        <w:shd w:val="clear" w:color="auto" w:fill="FFFFFF"/>
        <w:spacing w:before="100" w:beforeAutospacing="1" w:after="100" w:afterAutospacing="1"/>
        <w:rPr>
          <w:b/>
          <w:bCs/>
          <w:u w:val="single"/>
        </w:rPr>
      </w:pPr>
      <w:r w:rsidRPr="007B2E82">
        <w:rPr>
          <w:b/>
          <w:bCs/>
          <w:u w:val="single"/>
        </w:rPr>
        <w:t>Licenses</w:t>
      </w:r>
      <w:r w:rsidR="001B6DE0">
        <w:rPr>
          <w:b/>
          <w:bCs/>
          <w:u w:val="single"/>
        </w:rPr>
        <w:t xml:space="preserve"> and membership</w:t>
      </w:r>
      <w:r w:rsidR="00695C08">
        <w:rPr>
          <w:b/>
          <w:bCs/>
          <w:u w:val="single"/>
        </w:rPr>
        <w:t>s:</w:t>
      </w:r>
    </w:p>
    <w:p w14:paraId="30963473" w14:textId="69A535D7" w:rsidR="0065241B" w:rsidRPr="008F26D3" w:rsidRDefault="008F26D3" w:rsidP="0065241B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b/>
          <w:bCs/>
          <w:u w:val="single"/>
        </w:rPr>
      </w:pPr>
      <w:r>
        <w:t>Veterinary Council of India.</w:t>
      </w:r>
    </w:p>
    <w:p w14:paraId="2084E8C0" w14:textId="4BCB9F92" w:rsidR="00C238B6" w:rsidRPr="00A57DD3" w:rsidRDefault="008F26D3" w:rsidP="00C238B6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b/>
          <w:bCs/>
          <w:u w:val="single"/>
        </w:rPr>
      </w:pPr>
      <w:r>
        <w:t>Andhra Pradesh Veterinary Association.</w:t>
      </w:r>
    </w:p>
    <w:p w14:paraId="189F1BE9" w14:textId="72304877" w:rsidR="00A57DD3" w:rsidRPr="00695C08" w:rsidRDefault="00695C08" w:rsidP="00C238B6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b/>
          <w:bCs/>
          <w:u w:val="single"/>
        </w:rPr>
      </w:pPr>
      <w:r>
        <w:t>Arabian Horse Association.</w:t>
      </w:r>
    </w:p>
    <w:p w14:paraId="09EBEBF2" w14:textId="658C1C4A" w:rsidR="00695C08" w:rsidRPr="007F5586" w:rsidRDefault="007F5586" w:rsidP="00C238B6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b/>
          <w:bCs/>
          <w:u w:val="single"/>
        </w:rPr>
      </w:pPr>
      <w:r>
        <w:t>Poultry Science Association.</w:t>
      </w:r>
    </w:p>
    <w:p w14:paraId="1031567E" w14:textId="1062B5C9" w:rsidR="007F5586" w:rsidRPr="00C238B6" w:rsidRDefault="00497D80" w:rsidP="00C238B6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b/>
          <w:bCs/>
          <w:u w:val="single"/>
        </w:rPr>
      </w:pPr>
      <w:r>
        <w:t>American Quarter Horse Association.</w:t>
      </w:r>
    </w:p>
    <w:p w14:paraId="0D6277A4" w14:textId="695C99CB" w:rsidR="00F816BD" w:rsidRPr="00C238B6" w:rsidRDefault="007F302F" w:rsidP="00C238B6">
      <w:pPr>
        <w:shd w:val="clear" w:color="auto" w:fill="FFFFFF"/>
        <w:spacing w:before="100" w:beforeAutospacing="1" w:after="100" w:afterAutospacing="1"/>
        <w:rPr>
          <w:b/>
          <w:bCs/>
          <w:u w:val="single"/>
        </w:rPr>
      </w:pPr>
      <w:r w:rsidRPr="00C238B6">
        <w:rPr>
          <w:b/>
          <w:iCs/>
          <w:u w:val="single"/>
        </w:rPr>
        <w:t>Academic services, s</w:t>
      </w:r>
      <w:r w:rsidR="00F816BD" w:rsidRPr="00C238B6">
        <w:rPr>
          <w:b/>
          <w:iCs/>
          <w:u w:val="single"/>
        </w:rPr>
        <w:t>ocial activities and achievements:</w:t>
      </w:r>
    </w:p>
    <w:p w14:paraId="4194CCB2" w14:textId="7D2C7DD8" w:rsidR="00B91E74" w:rsidRPr="00B91E74" w:rsidRDefault="00F259B6" w:rsidP="00B91E74">
      <w:pPr>
        <w:pStyle w:val="ListParagraph"/>
        <w:numPr>
          <w:ilvl w:val="0"/>
          <w:numId w:val="18"/>
        </w:numPr>
        <w:snapToGrid w:val="0"/>
        <w:contextualSpacing/>
      </w:pPr>
      <w:r w:rsidRPr="00B91E74">
        <w:t xml:space="preserve">Treasurer - </w:t>
      </w:r>
      <w:r w:rsidR="00007425" w:rsidRPr="00B91E74">
        <w:t>Graduate student senate, University of Connecticut</w:t>
      </w:r>
      <w:r w:rsidR="00D30736" w:rsidRPr="00B91E74">
        <w:t>, 2023-2024</w:t>
      </w:r>
      <w:r w:rsidR="006F7406" w:rsidRPr="00B91E74">
        <w:t>.</w:t>
      </w:r>
    </w:p>
    <w:p w14:paraId="047DABE0" w14:textId="00AAF7AF" w:rsidR="00B91E74" w:rsidRPr="00B91E74" w:rsidRDefault="00B91E74" w:rsidP="00B91E74">
      <w:pPr>
        <w:pStyle w:val="BodyText"/>
        <w:numPr>
          <w:ilvl w:val="0"/>
          <w:numId w:val="18"/>
        </w:numPr>
      </w:pPr>
      <w:r w:rsidRPr="00B91E74">
        <w:t>University of Connecticut budget committee – 2023 – 24.</w:t>
      </w:r>
    </w:p>
    <w:p w14:paraId="6437505E" w14:textId="3FDC4760" w:rsidR="00B91E74" w:rsidRPr="00B91E74" w:rsidRDefault="00B91E74" w:rsidP="00B91E74">
      <w:pPr>
        <w:pStyle w:val="BodyText"/>
        <w:numPr>
          <w:ilvl w:val="0"/>
          <w:numId w:val="18"/>
        </w:numPr>
      </w:pPr>
      <w:r w:rsidRPr="00B91E74">
        <w:t>UConn Graduate student senate financial committee chair – 2023 – 24.</w:t>
      </w:r>
    </w:p>
    <w:p w14:paraId="3913157E" w14:textId="6D1E5629" w:rsidR="00B91E74" w:rsidRPr="00B91E74" w:rsidRDefault="00B91E74" w:rsidP="00B91E74">
      <w:pPr>
        <w:pStyle w:val="BodyText"/>
        <w:numPr>
          <w:ilvl w:val="0"/>
          <w:numId w:val="18"/>
        </w:numPr>
      </w:pPr>
      <w:r w:rsidRPr="00B91E74">
        <w:t>UConn- ISAB member (ISSS student advisory board) – 2023 – 24.</w:t>
      </w:r>
    </w:p>
    <w:p w14:paraId="40B559F6" w14:textId="25955A40" w:rsidR="00F064FB" w:rsidRPr="00B91E74" w:rsidRDefault="00B91E74" w:rsidP="00B91E74">
      <w:pPr>
        <w:pStyle w:val="BodyText"/>
        <w:numPr>
          <w:ilvl w:val="0"/>
          <w:numId w:val="18"/>
        </w:numPr>
      </w:pPr>
      <w:r w:rsidRPr="00B91E74">
        <w:t>Student activity and service fee advisory committee (SASFAC) – Grad students’ representative – 2023 – 24.</w:t>
      </w:r>
    </w:p>
    <w:p w14:paraId="1959F295" w14:textId="604564B5" w:rsidR="00C807EC" w:rsidRPr="00B91E74" w:rsidRDefault="00F816BD" w:rsidP="000B15CB">
      <w:pPr>
        <w:pStyle w:val="ListParagraph"/>
        <w:numPr>
          <w:ilvl w:val="0"/>
          <w:numId w:val="18"/>
        </w:numPr>
        <w:snapToGrid w:val="0"/>
        <w:contextualSpacing/>
      </w:pPr>
      <w:r w:rsidRPr="00B91E74">
        <w:t>Completed NCC ‘C' and ‘B' certificate with' A' grade, also hold the rank of under officer in 2 MP R&amp;V SQN, Mhow</w:t>
      </w:r>
      <w:r w:rsidR="006F7406" w:rsidRPr="00B91E74">
        <w:t>.</w:t>
      </w:r>
    </w:p>
    <w:p w14:paraId="0851D9F7" w14:textId="0E3C35D3" w:rsidR="00C807EC" w:rsidRDefault="00F816BD" w:rsidP="000B15CB">
      <w:pPr>
        <w:pStyle w:val="ListParagraph"/>
        <w:numPr>
          <w:ilvl w:val="0"/>
          <w:numId w:val="18"/>
        </w:numPr>
        <w:snapToGrid w:val="0"/>
        <w:contextualSpacing/>
      </w:pPr>
      <w:r w:rsidRPr="007327F9">
        <w:t xml:space="preserve">As an equestrian, achieved gold medal in republic day camp (RDC) 2018, in Delhi and got </w:t>
      </w:r>
      <w:r w:rsidR="005A4767">
        <w:t>3</w:t>
      </w:r>
      <w:r w:rsidRPr="007327F9">
        <w:t xml:space="preserve"> gold and </w:t>
      </w:r>
      <w:r w:rsidR="005A4767">
        <w:t>2</w:t>
      </w:r>
      <w:r w:rsidRPr="007327F9">
        <w:t xml:space="preserve"> silver and 1 bronze medal in national level competition held in Indore and participated in PRIME MINISTER REALLY on </w:t>
      </w:r>
      <w:r w:rsidR="006F7406" w:rsidRPr="007327F9">
        <w:t>horseback</w:t>
      </w:r>
      <w:r w:rsidR="006F7406">
        <w:t>.</w:t>
      </w:r>
    </w:p>
    <w:p w14:paraId="700F6585" w14:textId="77777777" w:rsidR="00C807EC" w:rsidRDefault="00F816BD" w:rsidP="000B15CB">
      <w:pPr>
        <w:pStyle w:val="ListParagraph"/>
        <w:numPr>
          <w:ilvl w:val="0"/>
          <w:numId w:val="18"/>
        </w:numPr>
        <w:snapToGrid w:val="0"/>
        <w:contextualSpacing/>
      </w:pPr>
      <w:r w:rsidRPr="007327F9">
        <w:lastRenderedPageBreak/>
        <w:t>An active member of ROTRACT club organization, Mhow joined in 2016 and appointed as director in 2017-18 and joint secretary in 2018-19.</w:t>
      </w:r>
    </w:p>
    <w:p w14:paraId="0E91467F" w14:textId="723530AF" w:rsidR="00F816BD" w:rsidRDefault="00DD46B2" w:rsidP="002F65FB">
      <w:pPr>
        <w:pStyle w:val="ListParagraph"/>
        <w:numPr>
          <w:ilvl w:val="0"/>
          <w:numId w:val="18"/>
        </w:numPr>
        <w:snapToGrid w:val="0"/>
        <w:contextualSpacing/>
      </w:pPr>
      <w:r>
        <w:t>Parti</w:t>
      </w:r>
      <w:r w:rsidR="00097D57">
        <w:t xml:space="preserve">cipated in Connecticut horse symposium </w:t>
      </w:r>
      <w:r w:rsidR="00B91E74">
        <w:t>–</w:t>
      </w:r>
      <w:r w:rsidR="00097D57">
        <w:t xml:space="preserve"> 2023</w:t>
      </w:r>
      <w:r w:rsidR="00B91E74">
        <w:t>.</w:t>
      </w:r>
    </w:p>
    <w:p w14:paraId="4DCE4ADE" w14:textId="669D7DCF" w:rsidR="00787317" w:rsidRDefault="00787317" w:rsidP="002F65FB">
      <w:pPr>
        <w:pStyle w:val="ListParagraph"/>
        <w:numPr>
          <w:ilvl w:val="0"/>
          <w:numId w:val="18"/>
        </w:numPr>
        <w:snapToGrid w:val="0"/>
        <w:contextualSpacing/>
      </w:pPr>
      <w:r>
        <w:t xml:space="preserve">Poster presentation: </w:t>
      </w:r>
      <w:r w:rsidR="00653B43">
        <w:t>Grad research forum</w:t>
      </w:r>
      <w:r w:rsidR="00490062">
        <w:t>, UConn</w:t>
      </w:r>
      <w:r w:rsidR="00653B43">
        <w:t xml:space="preserve"> 2024</w:t>
      </w:r>
      <w:r w:rsidR="00F65D9C">
        <w:t>.</w:t>
      </w:r>
    </w:p>
    <w:p w14:paraId="1BBFC2FE" w14:textId="77777777" w:rsidR="00F65D9C" w:rsidRDefault="00F65D9C" w:rsidP="00F65D9C">
      <w:pPr>
        <w:snapToGrid w:val="0"/>
        <w:contextualSpacing/>
      </w:pPr>
    </w:p>
    <w:p w14:paraId="3904EC2F" w14:textId="77777777" w:rsidR="00F65D9C" w:rsidRDefault="00F65D9C" w:rsidP="00F65D9C">
      <w:pPr>
        <w:snapToGrid w:val="0"/>
        <w:contextualSpacing/>
      </w:pPr>
    </w:p>
    <w:p w14:paraId="5CCEAB8C" w14:textId="61CA93B5" w:rsidR="00F65D9C" w:rsidRDefault="00F65D9C" w:rsidP="00F65D9C">
      <w:pPr>
        <w:snapToGrid w:val="0"/>
        <w:ind w:left="720"/>
        <w:contextualSpacing/>
      </w:pPr>
    </w:p>
    <w:p w14:paraId="6A8DED04" w14:textId="02847F05" w:rsidR="00F65D9C" w:rsidRDefault="00F65D9C" w:rsidP="00F65D9C">
      <w:pPr>
        <w:snapToGrid w:val="0"/>
        <w:contextualSpacing/>
      </w:pPr>
      <w:r>
        <w:t xml:space="preserve">                                                    </w:t>
      </w:r>
    </w:p>
    <w:p w14:paraId="78F1C2C6" w14:textId="7DD5DE0F" w:rsidR="00F65D9C" w:rsidRDefault="00F65D9C" w:rsidP="00F65D9C">
      <w:pPr>
        <w:snapToGrid w:val="0"/>
        <w:contextualSpacing/>
      </w:pPr>
      <w:r>
        <w:t xml:space="preserve">                                                                                                                    Gopi Yalavarthi</w:t>
      </w:r>
    </w:p>
    <w:sectPr w:rsidR="00F65D9C" w:rsidSect="00F545D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 New Roman,Bold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FA8"/>
    <w:multiLevelType w:val="hybridMultilevel"/>
    <w:tmpl w:val="58CA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DC"/>
    <w:multiLevelType w:val="hybridMultilevel"/>
    <w:tmpl w:val="5C1C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736"/>
    <w:multiLevelType w:val="hybridMultilevel"/>
    <w:tmpl w:val="D3760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82967"/>
    <w:multiLevelType w:val="hybridMultilevel"/>
    <w:tmpl w:val="0816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25971"/>
    <w:multiLevelType w:val="multilevel"/>
    <w:tmpl w:val="0F962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E657C"/>
    <w:multiLevelType w:val="hybridMultilevel"/>
    <w:tmpl w:val="A448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1A7A"/>
    <w:multiLevelType w:val="hybridMultilevel"/>
    <w:tmpl w:val="DB3C2C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B4DA7"/>
    <w:multiLevelType w:val="hybridMultilevel"/>
    <w:tmpl w:val="AAD0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D2F90"/>
    <w:multiLevelType w:val="hybridMultilevel"/>
    <w:tmpl w:val="A872BA5C"/>
    <w:lvl w:ilvl="0" w:tplc="3A206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706D"/>
    <w:multiLevelType w:val="hybridMultilevel"/>
    <w:tmpl w:val="89C85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66048"/>
    <w:multiLevelType w:val="hybridMultilevel"/>
    <w:tmpl w:val="A4CE0A74"/>
    <w:lvl w:ilvl="0" w:tplc="F8DEF32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1596A79"/>
    <w:multiLevelType w:val="hybridMultilevel"/>
    <w:tmpl w:val="EF4A937A"/>
    <w:lvl w:ilvl="0" w:tplc="3A206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B0967"/>
    <w:multiLevelType w:val="hybridMultilevel"/>
    <w:tmpl w:val="DA38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41D87"/>
    <w:multiLevelType w:val="hybridMultilevel"/>
    <w:tmpl w:val="BE36A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50CF6"/>
    <w:multiLevelType w:val="hybridMultilevel"/>
    <w:tmpl w:val="D5220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62A43"/>
    <w:multiLevelType w:val="hybridMultilevel"/>
    <w:tmpl w:val="BA86233C"/>
    <w:lvl w:ilvl="0" w:tplc="3A206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529C9"/>
    <w:multiLevelType w:val="hybridMultilevel"/>
    <w:tmpl w:val="72B6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03BF4"/>
    <w:multiLevelType w:val="hybridMultilevel"/>
    <w:tmpl w:val="291C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A2C78"/>
    <w:multiLevelType w:val="hybridMultilevel"/>
    <w:tmpl w:val="56F8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55145"/>
    <w:multiLevelType w:val="hybridMultilevel"/>
    <w:tmpl w:val="F6223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6B39AD"/>
    <w:multiLevelType w:val="hybridMultilevel"/>
    <w:tmpl w:val="D2E2A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D7653"/>
    <w:multiLevelType w:val="hybridMultilevel"/>
    <w:tmpl w:val="42368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0683B"/>
    <w:multiLevelType w:val="hybridMultilevel"/>
    <w:tmpl w:val="327E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2197E"/>
    <w:multiLevelType w:val="hybridMultilevel"/>
    <w:tmpl w:val="EBEEB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011826">
    <w:abstractNumId w:val="6"/>
  </w:num>
  <w:num w:numId="2" w16cid:durableId="149445321">
    <w:abstractNumId w:val="23"/>
  </w:num>
  <w:num w:numId="3" w16cid:durableId="2134135032">
    <w:abstractNumId w:val="9"/>
  </w:num>
  <w:num w:numId="4" w16cid:durableId="1300381252">
    <w:abstractNumId w:val="20"/>
  </w:num>
  <w:num w:numId="5" w16cid:durableId="1869292557">
    <w:abstractNumId w:val="21"/>
  </w:num>
  <w:num w:numId="6" w16cid:durableId="1829325786">
    <w:abstractNumId w:val="10"/>
  </w:num>
  <w:num w:numId="7" w16cid:durableId="1170564684">
    <w:abstractNumId w:val="22"/>
  </w:num>
  <w:num w:numId="8" w16cid:durableId="85201242">
    <w:abstractNumId w:val="5"/>
  </w:num>
  <w:num w:numId="9" w16cid:durableId="1837070103">
    <w:abstractNumId w:val="14"/>
  </w:num>
  <w:num w:numId="10" w16cid:durableId="1523275515">
    <w:abstractNumId w:val="17"/>
  </w:num>
  <w:num w:numId="11" w16cid:durableId="705714342">
    <w:abstractNumId w:val="15"/>
  </w:num>
  <w:num w:numId="12" w16cid:durableId="1127234573">
    <w:abstractNumId w:val="8"/>
  </w:num>
  <w:num w:numId="13" w16cid:durableId="1680767592">
    <w:abstractNumId w:val="11"/>
  </w:num>
  <w:num w:numId="14" w16cid:durableId="1528368530">
    <w:abstractNumId w:val="4"/>
  </w:num>
  <w:num w:numId="15" w16cid:durableId="716467361">
    <w:abstractNumId w:val="12"/>
  </w:num>
  <w:num w:numId="16" w16cid:durableId="1048647405">
    <w:abstractNumId w:val="7"/>
  </w:num>
  <w:num w:numId="17" w16cid:durableId="471488406">
    <w:abstractNumId w:val="2"/>
  </w:num>
  <w:num w:numId="18" w16cid:durableId="262153966">
    <w:abstractNumId w:val="3"/>
  </w:num>
  <w:num w:numId="19" w16cid:durableId="429811554">
    <w:abstractNumId w:val="16"/>
  </w:num>
  <w:num w:numId="20" w16cid:durableId="260451235">
    <w:abstractNumId w:val="0"/>
  </w:num>
  <w:num w:numId="21" w16cid:durableId="1932077452">
    <w:abstractNumId w:val="19"/>
  </w:num>
  <w:num w:numId="22" w16cid:durableId="1903322085">
    <w:abstractNumId w:val="13"/>
  </w:num>
  <w:num w:numId="23" w16cid:durableId="1898517195">
    <w:abstractNumId w:val="18"/>
  </w:num>
  <w:num w:numId="24" w16cid:durableId="205462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BD"/>
    <w:rsid w:val="00002ADD"/>
    <w:rsid w:val="00003F70"/>
    <w:rsid w:val="00007425"/>
    <w:rsid w:val="00007B24"/>
    <w:rsid w:val="000119ED"/>
    <w:rsid w:val="000157D4"/>
    <w:rsid w:val="0001651B"/>
    <w:rsid w:val="00036355"/>
    <w:rsid w:val="000723F4"/>
    <w:rsid w:val="00072EAF"/>
    <w:rsid w:val="00081149"/>
    <w:rsid w:val="00085724"/>
    <w:rsid w:val="00092548"/>
    <w:rsid w:val="00097D57"/>
    <w:rsid w:val="000A0E04"/>
    <w:rsid w:val="000B15CB"/>
    <w:rsid w:val="000B3444"/>
    <w:rsid w:val="000D6B1B"/>
    <w:rsid w:val="000E12A2"/>
    <w:rsid w:val="000E13B0"/>
    <w:rsid w:val="000F2445"/>
    <w:rsid w:val="00111780"/>
    <w:rsid w:val="00117566"/>
    <w:rsid w:val="00122C05"/>
    <w:rsid w:val="00127018"/>
    <w:rsid w:val="001330D1"/>
    <w:rsid w:val="00142F1A"/>
    <w:rsid w:val="00151AD5"/>
    <w:rsid w:val="00163BF8"/>
    <w:rsid w:val="00170B5D"/>
    <w:rsid w:val="0017245C"/>
    <w:rsid w:val="0018028A"/>
    <w:rsid w:val="0018065E"/>
    <w:rsid w:val="00184EDB"/>
    <w:rsid w:val="00187A50"/>
    <w:rsid w:val="00190225"/>
    <w:rsid w:val="001A6F6C"/>
    <w:rsid w:val="001B6DE0"/>
    <w:rsid w:val="001D0A27"/>
    <w:rsid w:val="001D7823"/>
    <w:rsid w:val="001E4BFE"/>
    <w:rsid w:val="001F3C88"/>
    <w:rsid w:val="001F5FB1"/>
    <w:rsid w:val="001F7BC5"/>
    <w:rsid w:val="00202C6E"/>
    <w:rsid w:val="00213CC7"/>
    <w:rsid w:val="00224541"/>
    <w:rsid w:val="002276C0"/>
    <w:rsid w:val="0024274C"/>
    <w:rsid w:val="00272EEF"/>
    <w:rsid w:val="00283A79"/>
    <w:rsid w:val="0029552F"/>
    <w:rsid w:val="002A2218"/>
    <w:rsid w:val="002A2B4F"/>
    <w:rsid w:val="002A44C7"/>
    <w:rsid w:val="002A6775"/>
    <w:rsid w:val="002D052A"/>
    <w:rsid w:val="002D224F"/>
    <w:rsid w:val="002D47ED"/>
    <w:rsid w:val="002D5C2B"/>
    <w:rsid w:val="002E1429"/>
    <w:rsid w:val="002F65FB"/>
    <w:rsid w:val="0030760F"/>
    <w:rsid w:val="0032691E"/>
    <w:rsid w:val="0033429B"/>
    <w:rsid w:val="0033576F"/>
    <w:rsid w:val="00342236"/>
    <w:rsid w:val="003432D1"/>
    <w:rsid w:val="0034618C"/>
    <w:rsid w:val="00346982"/>
    <w:rsid w:val="003518CC"/>
    <w:rsid w:val="00396FFB"/>
    <w:rsid w:val="003C1491"/>
    <w:rsid w:val="003C400F"/>
    <w:rsid w:val="003C51EB"/>
    <w:rsid w:val="003C5E99"/>
    <w:rsid w:val="003D678F"/>
    <w:rsid w:val="003E1206"/>
    <w:rsid w:val="003E4F2E"/>
    <w:rsid w:val="00404116"/>
    <w:rsid w:val="004200C9"/>
    <w:rsid w:val="00426046"/>
    <w:rsid w:val="004353FB"/>
    <w:rsid w:val="004378BE"/>
    <w:rsid w:val="0045710A"/>
    <w:rsid w:val="00461BFF"/>
    <w:rsid w:val="00483ADB"/>
    <w:rsid w:val="0048681D"/>
    <w:rsid w:val="00490062"/>
    <w:rsid w:val="00490741"/>
    <w:rsid w:val="00491E62"/>
    <w:rsid w:val="00496DC3"/>
    <w:rsid w:val="00497D80"/>
    <w:rsid w:val="004A17BD"/>
    <w:rsid w:val="004B1A43"/>
    <w:rsid w:val="004D0B5E"/>
    <w:rsid w:val="004D270A"/>
    <w:rsid w:val="004E6699"/>
    <w:rsid w:val="004F6BB4"/>
    <w:rsid w:val="005015C4"/>
    <w:rsid w:val="00507923"/>
    <w:rsid w:val="005169D4"/>
    <w:rsid w:val="005671B0"/>
    <w:rsid w:val="00571377"/>
    <w:rsid w:val="005756E7"/>
    <w:rsid w:val="00592733"/>
    <w:rsid w:val="00593E17"/>
    <w:rsid w:val="00594DC0"/>
    <w:rsid w:val="005A0743"/>
    <w:rsid w:val="005A10B8"/>
    <w:rsid w:val="005A3F40"/>
    <w:rsid w:val="005A4767"/>
    <w:rsid w:val="005B70D0"/>
    <w:rsid w:val="005D3E7E"/>
    <w:rsid w:val="005E4BFD"/>
    <w:rsid w:val="00606EB0"/>
    <w:rsid w:val="006110BA"/>
    <w:rsid w:val="00614B64"/>
    <w:rsid w:val="00617AA8"/>
    <w:rsid w:val="00630450"/>
    <w:rsid w:val="006328B2"/>
    <w:rsid w:val="00634806"/>
    <w:rsid w:val="006408A6"/>
    <w:rsid w:val="00643180"/>
    <w:rsid w:val="00650315"/>
    <w:rsid w:val="0065241B"/>
    <w:rsid w:val="00653B43"/>
    <w:rsid w:val="00653C48"/>
    <w:rsid w:val="00662D49"/>
    <w:rsid w:val="00664EF2"/>
    <w:rsid w:val="00664FEF"/>
    <w:rsid w:val="0066663D"/>
    <w:rsid w:val="006706C1"/>
    <w:rsid w:val="00676D2B"/>
    <w:rsid w:val="00682F0E"/>
    <w:rsid w:val="00684E25"/>
    <w:rsid w:val="0068530B"/>
    <w:rsid w:val="00690230"/>
    <w:rsid w:val="00691900"/>
    <w:rsid w:val="00695C08"/>
    <w:rsid w:val="006A21E5"/>
    <w:rsid w:val="006B2052"/>
    <w:rsid w:val="006D6CA6"/>
    <w:rsid w:val="006E5888"/>
    <w:rsid w:val="006F223C"/>
    <w:rsid w:val="006F7406"/>
    <w:rsid w:val="00701226"/>
    <w:rsid w:val="007068E9"/>
    <w:rsid w:val="007140DA"/>
    <w:rsid w:val="007162E7"/>
    <w:rsid w:val="00720A8D"/>
    <w:rsid w:val="00734EAB"/>
    <w:rsid w:val="0074054A"/>
    <w:rsid w:val="00757E32"/>
    <w:rsid w:val="00772A40"/>
    <w:rsid w:val="00787317"/>
    <w:rsid w:val="007A0C75"/>
    <w:rsid w:val="007A453E"/>
    <w:rsid w:val="007B156C"/>
    <w:rsid w:val="007B2E82"/>
    <w:rsid w:val="007F302F"/>
    <w:rsid w:val="007F5586"/>
    <w:rsid w:val="007F72D4"/>
    <w:rsid w:val="00811389"/>
    <w:rsid w:val="008903C4"/>
    <w:rsid w:val="0089190B"/>
    <w:rsid w:val="008A0601"/>
    <w:rsid w:val="008A2443"/>
    <w:rsid w:val="008A4445"/>
    <w:rsid w:val="008A7DE2"/>
    <w:rsid w:val="008B5896"/>
    <w:rsid w:val="008B6628"/>
    <w:rsid w:val="008C0469"/>
    <w:rsid w:val="008D3B6D"/>
    <w:rsid w:val="008E5641"/>
    <w:rsid w:val="008E68E8"/>
    <w:rsid w:val="008F26D3"/>
    <w:rsid w:val="008F3431"/>
    <w:rsid w:val="008F6C69"/>
    <w:rsid w:val="00902EB0"/>
    <w:rsid w:val="00927193"/>
    <w:rsid w:val="00931DFC"/>
    <w:rsid w:val="00933D37"/>
    <w:rsid w:val="00945450"/>
    <w:rsid w:val="009454BC"/>
    <w:rsid w:val="009556AC"/>
    <w:rsid w:val="00983490"/>
    <w:rsid w:val="00985B08"/>
    <w:rsid w:val="009867EA"/>
    <w:rsid w:val="009A39F7"/>
    <w:rsid w:val="009A44CF"/>
    <w:rsid w:val="009A745E"/>
    <w:rsid w:val="009B72F0"/>
    <w:rsid w:val="009C38E5"/>
    <w:rsid w:val="009E1EC3"/>
    <w:rsid w:val="009E3883"/>
    <w:rsid w:val="009E4D55"/>
    <w:rsid w:val="00A07334"/>
    <w:rsid w:val="00A32D35"/>
    <w:rsid w:val="00A35662"/>
    <w:rsid w:val="00A428A8"/>
    <w:rsid w:val="00A57DD3"/>
    <w:rsid w:val="00A7626F"/>
    <w:rsid w:val="00A82657"/>
    <w:rsid w:val="00A83E21"/>
    <w:rsid w:val="00A86B23"/>
    <w:rsid w:val="00AA46BE"/>
    <w:rsid w:val="00AA4818"/>
    <w:rsid w:val="00AA7A62"/>
    <w:rsid w:val="00AB2C17"/>
    <w:rsid w:val="00AC32B2"/>
    <w:rsid w:val="00AC3ECE"/>
    <w:rsid w:val="00AC6F24"/>
    <w:rsid w:val="00AD2A3A"/>
    <w:rsid w:val="00AF29D5"/>
    <w:rsid w:val="00B0347A"/>
    <w:rsid w:val="00B049BB"/>
    <w:rsid w:val="00B120E4"/>
    <w:rsid w:val="00B15269"/>
    <w:rsid w:val="00B33F78"/>
    <w:rsid w:val="00B40A85"/>
    <w:rsid w:val="00B44785"/>
    <w:rsid w:val="00B4645B"/>
    <w:rsid w:val="00B72741"/>
    <w:rsid w:val="00B91E74"/>
    <w:rsid w:val="00BA1915"/>
    <w:rsid w:val="00BC3DE2"/>
    <w:rsid w:val="00BD045C"/>
    <w:rsid w:val="00BD4585"/>
    <w:rsid w:val="00BE1AA7"/>
    <w:rsid w:val="00BE68AB"/>
    <w:rsid w:val="00C00916"/>
    <w:rsid w:val="00C07B9C"/>
    <w:rsid w:val="00C14752"/>
    <w:rsid w:val="00C238B6"/>
    <w:rsid w:val="00C26486"/>
    <w:rsid w:val="00C44657"/>
    <w:rsid w:val="00C46B4C"/>
    <w:rsid w:val="00C76294"/>
    <w:rsid w:val="00C807EC"/>
    <w:rsid w:val="00C93B34"/>
    <w:rsid w:val="00CA35C2"/>
    <w:rsid w:val="00CA741E"/>
    <w:rsid w:val="00CC38F4"/>
    <w:rsid w:val="00CC6669"/>
    <w:rsid w:val="00CC6904"/>
    <w:rsid w:val="00CD3E21"/>
    <w:rsid w:val="00D20F2A"/>
    <w:rsid w:val="00D222A0"/>
    <w:rsid w:val="00D23C4F"/>
    <w:rsid w:val="00D304B1"/>
    <w:rsid w:val="00D30736"/>
    <w:rsid w:val="00D3243D"/>
    <w:rsid w:val="00D3439E"/>
    <w:rsid w:val="00D43210"/>
    <w:rsid w:val="00D71F16"/>
    <w:rsid w:val="00D824F1"/>
    <w:rsid w:val="00DB0630"/>
    <w:rsid w:val="00DB3BDC"/>
    <w:rsid w:val="00DC4034"/>
    <w:rsid w:val="00DD0F2D"/>
    <w:rsid w:val="00DD46B2"/>
    <w:rsid w:val="00E02011"/>
    <w:rsid w:val="00E15095"/>
    <w:rsid w:val="00E1549E"/>
    <w:rsid w:val="00E32766"/>
    <w:rsid w:val="00E427A2"/>
    <w:rsid w:val="00E55450"/>
    <w:rsid w:val="00E61A44"/>
    <w:rsid w:val="00EA0D5A"/>
    <w:rsid w:val="00EB2DD6"/>
    <w:rsid w:val="00EB6DF0"/>
    <w:rsid w:val="00EC6AD1"/>
    <w:rsid w:val="00ED50AC"/>
    <w:rsid w:val="00ED5EF7"/>
    <w:rsid w:val="00EE4E97"/>
    <w:rsid w:val="00F01925"/>
    <w:rsid w:val="00F064FB"/>
    <w:rsid w:val="00F120F5"/>
    <w:rsid w:val="00F12756"/>
    <w:rsid w:val="00F13C05"/>
    <w:rsid w:val="00F22B97"/>
    <w:rsid w:val="00F235F5"/>
    <w:rsid w:val="00F259B6"/>
    <w:rsid w:val="00F3274B"/>
    <w:rsid w:val="00F545D5"/>
    <w:rsid w:val="00F6259B"/>
    <w:rsid w:val="00F65D9C"/>
    <w:rsid w:val="00F7365C"/>
    <w:rsid w:val="00F816BD"/>
    <w:rsid w:val="00F94768"/>
    <w:rsid w:val="00FA459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DA6A50"/>
  <w15:chartTrackingRefBased/>
  <w15:docId w15:val="{52A44B35-61DB-1343-9BCD-E101C7DF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B4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16BD"/>
    <w:rPr>
      <w:color w:val="0000FF"/>
      <w:u w:val="single"/>
    </w:rPr>
  </w:style>
  <w:style w:type="paragraph" w:styleId="NoSpacing">
    <w:name w:val="No Spacing"/>
    <w:uiPriority w:val="1"/>
    <w:qFormat/>
    <w:rsid w:val="00F816BD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816B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432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4478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20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A0D5A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91E74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B91E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eta24nov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.V.Sc@A.H(Bache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63D6827D1EB4598DFA6BB268A5F78" ma:contentTypeVersion="12" ma:contentTypeDescription="Create a new document." ma:contentTypeScope="" ma:versionID="65ec3ad2d0f63b91279f4ef70bdb49f5">
  <xsd:schema xmlns:xsd="http://www.w3.org/2001/XMLSchema" xmlns:xs="http://www.w3.org/2001/XMLSchema" xmlns:p="http://schemas.microsoft.com/office/2006/metadata/properties" xmlns:ns3="4f0d2089-bc4e-4743-8c3b-c460f57a6487" xmlns:ns4="193bc60b-0ad1-466a-8c1e-cf5ea95bad23" targetNamespace="http://schemas.microsoft.com/office/2006/metadata/properties" ma:root="true" ma:fieldsID="a7816b0e9228c0bab1bebc97f4bb84d8" ns3:_="" ns4:_="">
    <xsd:import namespace="4f0d2089-bc4e-4743-8c3b-c460f57a6487"/>
    <xsd:import namespace="193bc60b-0ad1-466a-8c1e-cf5ea95ba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d2089-bc4e-4743-8c3b-c460f57a6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bc60b-0ad1-466a-8c1e-cf5ea95ba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0d2089-bc4e-4743-8c3b-c460f57a64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04151-D578-4116-921D-D5D491278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d2089-bc4e-4743-8c3b-c460f57a6487"/>
    <ds:schemaRef ds:uri="193bc60b-0ad1-466a-8c1e-cf5ea95ba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AFB86-97F3-4A50-B121-4C48113E807B}">
  <ds:schemaRefs>
    <ds:schemaRef ds:uri="http://schemas.microsoft.com/office/2006/metadata/properties"/>
    <ds:schemaRef ds:uri="http://schemas.microsoft.com/office/infopath/2007/PartnerControls"/>
    <ds:schemaRef ds:uri="4f0d2089-bc4e-4743-8c3b-c460f57a6487"/>
  </ds:schemaRefs>
</ds:datastoreItem>
</file>

<file path=customXml/itemProps3.xml><?xml version="1.0" encoding="utf-8"?>
<ds:datastoreItem xmlns:ds="http://schemas.openxmlformats.org/officeDocument/2006/customXml" ds:itemID="{3A1172D1-E58A-4EA9-B8FC-C7F0F9354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15</TotalTime>
  <Pages>4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Yalavarthi, Gopi</dc:creator>
  <cp:keywords/>
  <dc:description/>
  <cp:lastModifiedBy>Yalavarthi, Gopi</cp:lastModifiedBy>
  <cp:revision>17</cp:revision>
  <dcterms:created xsi:type="dcterms:W3CDTF">2024-03-23T20:24:00Z</dcterms:created>
  <dcterms:modified xsi:type="dcterms:W3CDTF">2024-07-11T14:32:00Z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0x01010034763D6827D1EB4598DFA6BB268A5F78</vt:lpwstr>
  </property>
</Properties>
</file>